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4457" w:rsidRPr="000E7631" w:rsidRDefault="009D4457" w:rsidP="00DE7DF8">
      <w:pPr>
        <w:pStyle w:val="DHeadTBGrade10"/>
        <w:rPr>
          <w:rFonts w:ascii="Arial" w:hAnsi="Arial" w:cs="Arial"/>
          <w:b/>
          <w:color w:val="auto"/>
          <w:sz w:val="32"/>
          <w:szCs w:val="32"/>
        </w:rPr>
      </w:pPr>
      <w:r w:rsidRPr="000E7631">
        <w:rPr>
          <w:rFonts w:ascii="Arial" w:hAnsi="Arial" w:cs="Arial"/>
          <w:b/>
          <w:color w:val="auto"/>
          <w:sz w:val="32"/>
          <w:szCs w:val="32"/>
        </w:rPr>
        <w:t>Assess</w:t>
      </w:r>
      <w:r>
        <w:rPr>
          <w:rFonts w:ascii="Arial" w:hAnsi="Arial" w:cs="Arial"/>
          <w:b/>
          <w:color w:val="auto"/>
          <w:sz w:val="32"/>
          <w:szCs w:val="32"/>
        </w:rPr>
        <w:t>eringsrubrieke</w:t>
      </w:r>
      <w:r w:rsidRPr="000E7631"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:rsidR="009D4457" w:rsidRPr="000E7631" w:rsidRDefault="009D4457" w:rsidP="00DE7DF8">
      <w:pPr>
        <w:pStyle w:val="DHeadTBGrade10"/>
        <w:rPr>
          <w:rFonts w:ascii="Times New Roman" w:hAnsi="Times New Roman" w:cs="Times New Roman"/>
          <w:b/>
          <w:color w:val="auto"/>
        </w:rPr>
      </w:pPr>
    </w:p>
    <w:p w:rsidR="009D4457" w:rsidRPr="000E7631" w:rsidRDefault="009D4457" w:rsidP="00DE7DF8">
      <w:pPr>
        <w:pStyle w:val="DHeadTBGrade10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Hoofstuk</w:t>
      </w:r>
      <w:r w:rsidRPr="000E7631">
        <w:rPr>
          <w:rFonts w:ascii="Arial" w:hAnsi="Arial" w:cs="Arial"/>
          <w:b/>
          <w:color w:val="auto"/>
          <w:sz w:val="28"/>
          <w:szCs w:val="28"/>
        </w:rPr>
        <w:t xml:space="preserve"> </w:t>
      </w:r>
      <w:r>
        <w:rPr>
          <w:rFonts w:ascii="Arial" w:hAnsi="Arial" w:cs="Arial"/>
          <w:b/>
          <w:color w:val="auto"/>
          <w:sz w:val="28"/>
          <w:szCs w:val="28"/>
        </w:rPr>
        <w:t>3</w:t>
      </w:r>
      <w:r w:rsidRPr="000E7631">
        <w:rPr>
          <w:rFonts w:ascii="Arial" w:hAnsi="Arial" w:cs="Arial"/>
          <w:b/>
          <w:color w:val="auto"/>
          <w:sz w:val="28"/>
          <w:szCs w:val="28"/>
        </w:rPr>
        <w:t xml:space="preserve">: </w:t>
      </w:r>
      <w:r>
        <w:rPr>
          <w:rFonts w:ascii="Arial" w:hAnsi="Arial" w:cs="Arial"/>
          <w:b/>
          <w:color w:val="auto"/>
          <w:sz w:val="28"/>
          <w:szCs w:val="28"/>
        </w:rPr>
        <w:t>Eenheid</w:t>
      </w:r>
      <w:r w:rsidRPr="000E7631">
        <w:rPr>
          <w:rFonts w:ascii="Arial" w:hAnsi="Arial" w:cs="Arial"/>
          <w:b/>
          <w:color w:val="auto"/>
          <w:sz w:val="28"/>
          <w:szCs w:val="28"/>
        </w:rPr>
        <w:t xml:space="preserve"> 1: </w:t>
      </w:r>
      <w:r>
        <w:rPr>
          <w:rFonts w:ascii="Arial" w:hAnsi="Arial" w:cs="Arial"/>
          <w:b/>
          <w:color w:val="auto"/>
          <w:sz w:val="28"/>
          <w:szCs w:val="28"/>
        </w:rPr>
        <w:t>Kleur as ‘n ontwerpe</w:t>
      </w:r>
      <w:r w:rsidRPr="000E7631">
        <w:rPr>
          <w:rFonts w:ascii="Arial" w:hAnsi="Arial" w:cs="Arial"/>
          <w:b/>
          <w:color w:val="auto"/>
          <w:sz w:val="28"/>
          <w:szCs w:val="28"/>
        </w:rPr>
        <w:t xml:space="preserve">lement </w:t>
      </w:r>
    </w:p>
    <w:p w:rsidR="009D4457" w:rsidRPr="000E7631" w:rsidRDefault="009D4457" w:rsidP="00DE7DF8">
      <w:pPr>
        <w:pStyle w:val="DHeadTBGrade10"/>
        <w:rPr>
          <w:rFonts w:ascii="Arial" w:hAnsi="Arial" w:cs="Arial"/>
          <w:b/>
          <w:color w:val="auto"/>
          <w:sz w:val="24"/>
          <w:szCs w:val="24"/>
        </w:rPr>
      </w:pPr>
      <w:r w:rsidRPr="000E7631">
        <w:rPr>
          <w:rFonts w:ascii="Arial" w:hAnsi="Arial" w:cs="Arial"/>
          <w:b/>
          <w:color w:val="auto"/>
          <w:sz w:val="24"/>
          <w:szCs w:val="24"/>
        </w:rPr>
        <w:t>A</w:t>
      </w:r>
      <w:r>
        <w:rPr>
          <w:rFonts w:ascii="Arial" w:hAnsi="Arial" w:cs="Arial"/>
          <w:b/>
          <w:color w:val="auto"/>
          <w:sz w:val="24"/>
          <w:szCs w:val="24"/>
        </w:rPr>
        <w:t>ktiwiteit</w:t>
      </w:r>
      <w:r w:rsidRPr="000E7631">
        <w:rPr>
          <w:rFonts w:ascii="Arial" w:hAnsi="Arial" w:cs="Arial"/>
          <w:b/>
          <w:color w:val="auto"/>
          <w:sz w:val="24"/>
          <w:szCs w:val="24"/>
        </w:rPr>
        <w:t xml:space="preserve"> 4</w:t>
      </w:r>
      <w:r>
        <w:rPr>
          <w:rFonts w:ascii="Arial" w:hAnsi="Arial" w:cs="Arial"/>
          <w:b/>
          <w:color w:val="auto"/>
          <w:sz w:val="24"/>
          <w:szCs w:val="24"/>
        </w:rPr>
        <w:t>: Skep kleurkombinasies</w:t>
      </w:r>
      <w:r w:rsidRPr="000E7631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9D4457" w:rsidRPr="000E7631" w:rsidRDefault="009D4457" w:rsidP="00DE7DF8">
      <w:pPr>
        <w:pStyle w:val="ACT1stpara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Gebruik die onderstaande kontrolelys om te assesseer hoe goed leerders die oefeninge in Aktiwiteit 4 voltooi het.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2508"/>
        <w:gridCol w:w="1518"/>
        <w:gridCol w:w="1518"/>
        <w:gridCol w:w="1522"/>
      </w:tblGrid>
      <w:tr w:rsidR="009D4457" w:rsidRPr="000E7631" w:rsidTr="000E7631">
        <w:trPr>
          <w:trHeight w:val="931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</w:tcPr>
          <w:p w:rsidR="009D4457" w:rsidRPr="00B8204A" w:rsidRDefault="009D4457" w:rsidP="00841DEB">
            <w:pPr>
              <w:pStyle w:val="TABLEhead"/>
              <w:jc w:val="left"/>
              <w:rPr>
                <w:rFonts w:ascii="Arial" w:hAnsi="Arial" w:cs="Arial"/>
                <w:color w:val="auto"/>
                <w:lang w:val="en-GB"/>
              </w:rPr>
            </w:pPr>
            <w:r w:rsidRPr="00B8204A">
              <w:rPr>
                <w:rFonts w:ascii="Arial" w:hAnsi="Arial" w:cs="Arial"/>
                <w:color w:val="auto"/>
                <w:lang w:val="en-GB"/>
              </w:rPr>
              <w:t>Leerder het die volgende geskep</w:t>
            </w:r>
          </w:p>
          <w:p w:rsidR="009D4457" w:rsidRPr="000E7631" w:rsidRDefault="009D4457" w:rsidP="00841DEB">
            <w:pPr>
              <w:spacing w:line="280" w:lineRule="atLeast"/>
              <w:rPr>
                <w:rFonts w:ascii="Arial" w:hAnsi="Arial" w:cs="Arial"/>
                <w:lang w:val="en-GB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</w:tcPr>
          <w:p w:rsidR="009D4457" w:rsidRPr="000E7631" w:rsidRDefault="009D4457" w:rsidP="00841DEB">
            <w:pPr>
              <w:autoSpaceDE w:val="0"/>
              <w:autoSpaceDN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</w:tcPr>
          <w:p w:rsidR="009D4457" w:rsidRPr="000E7631" w:rsidRDefault="009D4457" w:rsidP="00841DEB">
            <w:pPr>
              <w:autoSpaceDE w:val="0"/>
              <w:autoSpaceDN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9D4457" w:rsidRPr="000E7631" w:rsidRDefault="009D4457" w:rsidP="00841DEB">
            <w:pPr>
              <w:autoSpaceDE w:val="0"/>
              <w:autoSpaceDN w:val="0"/>
              <w:rPr>
                <w:rFonts w:ascii="Arial" w:hAnsi="Arial" w:cs="Arial"/>
                <w:lang w:val="en-GB"/>
              </w:rPr>
            </w:pPr>
          </w:p>
        </w:tc>
      </w:tr>
      <w:tr w:rsidR="009D4457" w:rsidRPr="000E7631" w:rsidTr="000E7631">
        <w:trPr>
          <w:trHeight w:val="372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</w:tcPr>
          <w:p w:rsidR="009D4457" w:rsidRPr="000E7631" w:rsidRDefault="009D4457" w:rsidP="00841DEB">
            <w:pPr>
              <w:spacing w:line="28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K</w:t>
            </w:r>
            <w:r w:rsidRPr="000E763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riteria </w:t>
            </w:r>
          </w:p>
          <w:p w:rsidR="009D4457" w:rsidRPr="000E7631" w:rsidRDefault="009D4457" w:rsidP="00841DEB">
            <w:pPr>
              <w:spacing w:line="28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</w:tcPr>
          <w:p w:rsidR="009D4457" w:rsidRPr="000E7631" w:rsidRDefault="009D4457" w:rsidP="00841D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Goed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</w:tcPr>
          <w:p w:rsidR="009D4457" w:rsidRPr="000E7631" w:rsidRDefault="009D4457" w:rsidP="00841D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Gedeeltelik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D4457" w:rsidRPr="000E7631" w:rsidRDefault="009D4457" w:rsidP="00841DE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Swak</w:t>
            </w:r>
          </w:p>
        </w:tc>
      </w:tr>
      <w:tr w:rsidR="009D4457" w:rsidRPr="000E7631" w:rsidTr="000E7631">
        <w:trPr>
          <w:trHeight w:val="372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D4457" w:rsidRPr="000E7631" w:rsidRDefault="009D4457" w:rsidP="00B8204A">
            <w:pPr>
              <w:pStyle w:val="TABLE0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Tw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ee verwante kleurkombinasies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D4457" w:rsidRPr="000E7631" w:rsidRDefault="009D4457" w:rsidP="00841D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D4457" w:rsidRPr="000E7631" w:rsidRDefault="009D4457" w:rsidP="00841D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D4457" w:rsidRPr="000E7631" w:rsidRDefault="009D4457" w:rsidP="00841D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D4457" w:rsidRPr="000E7631" w:rsidTr="000E7631">
        <w:trPr>
          <w:trHeight w:val="372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4457" w:rsidRPr="000E7631" w:rsidRDefault="009D4457" w:rsidP="00841DEB">
            <w:pPr>
              <w:pStyle w:val="TABLE0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Tw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ee kontrasterende kleurkombinasies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4457" w:rsidRPr="000E7631" w:rsidRDefault="009D4457" w:rsidP="00841D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4457" w:rsidRPr="000E7631" w:rsidRDefault="009D4457" w:rsidP="00841D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457" w:rsidRPr="000E7631" w:rsidRDefault="009D4457" w:rsidP="00841D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D4457" w:rsidRPr="000E7631" w:rsidTr="000E7631">
        <w:trPr>
          <w:trHeight w:val="372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</w:tcPr>
          <w:p w:rsidR="009D4457" w:rsidRPr="000E7631" w:rsidRDefault="009D4457" w:rsidP="00841DEB">
            <w:pPr>
              <w:pStyle w:val="TABLEhead"/>
              <w:rPr>
                <w:rFonts w:ascii="Arial" w:hAnsi="Arial" w:cs="Arial"/>
                <w:color w:val="auto"/>
                <w:lang w:val="en-GB"/>
              </w:rPr>
            </w:pPr>
            <w:r w:rsidRPr="000E7631">
              <w:rPr>
                <w:rFonts w:ascii="Arial" w:hAnsi="Arial" w:cs="Arial"/>
                <w:color w:val="auto"/>
                <w:lang w:val="en-GB"/>
              </w:rPr>
              <w:t>Le</w:t>
            </w:r>
            <w:r>
              <w:rPr>
                <w:rFonts w:ascii="Arial" w:hAnsi="Arial" w:cs="Arial"/>
                <w:color w:val="auto"/>
                <w:lang w:val="en-GB"/>
              </w:rPr>
              <w:t>erder het die volgende geïdentifiseer</w:t>
            </w:r>
          </w:p>
          <w:p w:rsidR="009D4457" w:rsidRPr="000E7631" w:rsidRDefault="009D4457" w:rsidP="00841DEB">
            <w:pPr>
              <w:spacing w:line="28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</w:tcPr>
          <w:p w:rsidR="009D4457" w:rsidRPr="000E7631" w:rsidRDefault="009D4457" w:rsidP="00841D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</w:tcPr>
          <w:p w:rsidR="009D4457" w:rsidRPr="000E7631" w:rsidRDefault="009D4457" w:rsidP="00841D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9D4457" w:rsidRPr="000E7631" w:rsidRDefault="009D4457" w:rsidP="00841D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D4457" w:rsidRPr="000E7631" w:rsidTr="000E7631">
        <w:trPr>
          <w:trHeight w:val="372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</w:tcPr>
          <w:p w:rsidR="009D4457" w:rsidRPr="000E7631" w:rsidRDefault="009D4457" w:rsidP="00841DEB">
            <w:pPr>
              <w:spacing w:line="28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K</w:t>
            </w:r>
            <w:r w:rsidRPr="000E763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iteria </w:t>
            </w:r>
          </w:p>
          <w:p w:rsidR="009D4457" w:rsidRPr="000E7631" w:rsidRDefault="009D4457" w:rsidP="00841DEB">
            <w:pPr>
              <w:spacing w:line="28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</w:tcPr>
          <w:p w:rsidR="009D4457" w:rsidRPr="000E7631" w:rsidRDefault="009D4457" w:rsidP="00841D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Goed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</w:tcPr>
          <w:p w:rsidR="009D4457" w:rsidRPr="000E7631" w:rsidRDefault="009D4457" w:rsidP="00841D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Gedeeltelik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D4457" w:rsidRPr="000E7631" w:rsidRDefault="009D4457" w:rsidP="00B820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Swak</w:t>
            </w:r>
          </w:p>
        </w:tc>
      </w:tr>
      <w:tr w:rsidR="009D4457" w:rsidRPr="000E7631" w:rsidTr="000E7631">
        <w:trPr>
          <w:trHeight w:val="372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4457" w:rsidRPr="000E7631" w:rsidRDefault="009D4457" w:rsidP="00B8204A">
            <w:pPr>
              <w:pStyle w:val="TABLE0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Tw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ee verwante kleurkombinasies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4457" w:rsidRPr="000E7631" w:rsidRDefault="009D4457" w:rsidP="00841D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4457" w:rsidRPr="000E7631" w:rsidRDefault="009D4457" w:rsidP="00841D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457" w:rsidRPr="000E7631" w:rsidRDefault="009D4457" w:rsidP="00841D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D4457" w:rsidRPr="000E7631" w:rsidTr="00841DEB">
        <w:trPr>
          <w:trHeight w:val="372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4457" w:rsidRPr="000E7631" w:rsidRDefault="009D4457" w:rsidP="00841DEB">
            <w:pPr>
              <w:pStyle w:val="TABLE0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wee kontrasterende kleurkombinasies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4457" w:rsidRPr="000E7631" w:rsidRDefault="009D4457" w:rsidP="00841D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4457" w:rsidRPr="000E7631" w:rsidRDefault="009D4457" w:rsidP="00841D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457" w:rsidRPr="000E7631" w:rsidRDefault="009D4457" w:rsidP="00841D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9D4457" w:rsidRPr="000E7631" w:rsidRDefault="009D4457" w:rsidP="00DE7DF8">
      <w:pPr>
        <w:pStyle w:val="ACTnumrulebelow"/>
        <w:rPr>
          <w:rFonts w:ascii="Times New Roman" w:hAnsi="Times New Roman" w:cs="Times New Roman"/>
          <w:sz w:val="22"/>
          <w:szCs w:val="22"/>
          <w:lang w:val="en-GB"/>
        </w:rPr>
      </w:pPr>
    </w:p>
    <w:p w:rsidR="009D4457" w:rsidRPr="000E7631" w:rsidRDefault="009D4457" w:rsidP="00DE7DF8">
      <w:pPr>
        <w:pStyle w:val="ACTnumrulebelow"/>
        <w:rPr>
          <w:rFonts w:ascii="Times New Roman" w:hAnsi="Times New Roman" w:cs="Times New Roman"/>
          <w:sz w:val="22"/>
          <w:szCs w:val="22"/>
          <w:lang w:val="en-GB"/>
        </w:rPr>
      </w:pPr>
    </w:p>
    <w:p w:rsidR="009D4457" w:rsidRPr="000E7631" w:rsidRDefault="009D4457" w:rsidP="00DE7DF8">
      <w:pPr>
        <w:rPr>
          <w:rStyle w:val="HEADactivitybold"/>
          <w:rFonts w:ascii="Times New Roman" w:hAnsi="Times New Roman" w:cs="Times New Roman"/>
          <w:sz w:val="22"/>
          <w:szCs w:val="22"/>
          <w:lang w:val="en-GB"/>
        </w:rPr>
      </w:pPr>
    </w:p>
    <w:p w:rsidR="009D4457" w:rsidRPr="000E7631" w:rsidRDefault="009D4457" w:rsidP="00DE7DF8">
      <w:pPr>
        <w:pStyle w:val="ACTnum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Hoofstuk</w:t>
      </w:r>
      <w:r w:rsidRPr="000E7631">
        <w:rPr>
          <w:rFonts w:ascii="Arial" w:hAnsi="Arial" w:cs="Arial"/>
          <w:b/>
          <w:sz w:val="28"/>
          <w:szCs w:val="28"/>
          <w:lang w:val="en-GB"/>
        </w:rPr>
        <w:t xml:space="preserve"> 4:</w:t>
      </w:r>
      <w:r>
        <w:rPr>
          <w:rFonts w:ascii="Arial" w:hAnsi="Arial" w:cs="Arial"/>
          <w:b/>
          <w:sz w:val="28"/>
          <w:szCs w:val="28"/>
          <w:lang w:val="en-GB"/>
        </w:rPr>
        <w:t xml:space="preserve"> Eenheid 2:</w:t>
      </w:r>
      <w:r w:rsidRPr="000E7631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Eienskappe van tekstielstowwe</w:t>
      </w:r>
    </w:p>
    <w:p w:rsidR="009D4457" w:rsidRDefault="009D4457" w:rsidP="00DE7DF8">
      <w:pPr>
        <w:pStyle w:val="ACTnum"/>
        <w:rPr>
          <w:rFonts w:ascii="Times New Roman" w:hAnsi="Times New Roman" w:cs="Times New Roman"/>
          <w:sz w:val="22"/>
          <w:szCs w:val="22"/>
          <w:lang w:val="en-GB"/>
        </w:rPr>
      </w:pPr>
    </w:p>
    <w:p w:rsidR="009D4457" w:rsidRPr="000E7631" w:rsidRDefault="009D4457" w:rsidP="00DE7DF8">
      <w:pPr>
        <w:pStyle w:val="ACTnum"/>
        <w:rPr>
          <w:rFonts w:ascii="Arial" w:hAnsi="Arial" w:cs="Arial"/>
          <w:b/>
          <w:sz w:val="24"/>
          <w:szCs w:val="24"/>
          <w:lang w:val="en-GB"/>
        </w:rPr>
      </w:pPr>
      <w:r w:rsidRPr="000E7631">
        <w:rPr>
          <w:rFonts w:ascii="Arial" w:hAnsi="Arial" w:cs="Arial"/>
          <w:b/>
          <w:sz w:val="24"/>
          <w:szCs w:val="24"/>
          <w:lang w:val="en-GB"/>
        </w:rPr>
        <w:t>A</w:t>
      </w:r>
      <w:r>
        <w:rPr>
          <w:rFonts w:ascii="Arial" w:hAnsi="Arial" w:cs="Arial"/>
          <w:b/>
          <w:sz w:val="24"/>
          <w:szCs w:val="24"/>
          <w:lang w:val="en-GB"/>
        </w:rPr>
        <w:t>ktiwiteit</w:t>
      </w:r>
      <w:r w:rsidRPr="000E7631">
        <w:rPr>
          <w:rFonts w:ascii="Arial" w:hAnsi="Arial" w:cs="Arial"/>
          <w:b/>
          <w:sz w:val="24"/>
          <w:szCs w:val="24"/>
          <w:lang w:val="en-GB"/>
        </w:rPr>
        <w:t xml:space="preserve"> 4: </w:t>
      </w:r>
      <w:r>
        <w:rPr>
          <w:rFonts w:ascii="Arial" w:hAnsi="Arial" w:cs="Arial"/>
          <w:b/>
          <w:sz w:val="24"/>
          <w:szCs w:val="24"/>
          <w:lang w:val="en-GB"/>
        </w:rPr>
        <w:t>Ondersoek aktiewe drag</w:t>
      </w:r>
      <w:r w:rsidRPr="000E7631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9D4457" w:rsidRDefault="009D4457" w:rsidP="00DE7DF8">
      <w:pPr>
        <w:pStyle w:val="ACTnum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Gebruik die onderstaande tabel om te assesseer wat leerders uitgevind het oor tekstielstowwe wat vir aktiewe </w:t>
      </w:r>
    </w:p>
    <w:p w:rsidR="009D4457" w:rsidRDefault="009D4457" w:rsidP="00DE7DF8">
      <w:pPr>
        <w:pStyle w:val="ACTnum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drag gebruik word</w:t>
      </w:r>
      <w:r w:rsidRPr="000E7631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:rsidR="009D4457" w:rsidRPr="000E7631" w:rsidRDefault="009D4457" w:rsidP="00DE7DF8">
      <w:pPr>
        <w:pStyle w:val="ACTnum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417"/>
        <w:gridCol w:w="1560"/>
        <w:gridCol w:w="1604"/>
        <w:gridCol w:w="2233"/>
      </w:tblGrid>
      <w:tr w:rsidR="009D4457" w:rsidRPr="000E7631" w:rsidTr="000E7631">
        <w:tc>
          <w:tcPr>
            <w:tcW w:w="959" w:type="dxa"/>
            <w:shd w:val="clear" w:color="auto" w:fill="C0C0C0"/>
          </w:tcPr>
          <w:p w:rsidR="009D4457" w:rsidRPr="000E7631" w:rsidRDefault="009D4457" w:rsidP="00841DEB">
            <w:pPr>
              <w:pStyle w:val="TABLEhead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0E7631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Item</w:t>
            </w:r>
          </w:p>
        </w:tc>
        <w:tc>
          <w:tcPr>
            <w:tcW w:w="1417" w:type="dxa"/>
            <w:shd w:val="clear" w:color="auto" w:fill="C0C0C0"/>
          </w:tcPr>
          <w:p w:rsidR="009D4457" w:rsidRPr="000E7631" w:rsidRDefault="009D4457" w:rsidP="002202B4">
            <w:pPr>
              <w:pStyle w:val="TABLEhead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Gebruik</w:t>
            </w:r>
          </w:p>
        </w:tc>
        <w:tc>
          <w:tcPr>
            <w:tcW w:w="1560" w:type="dxa"/>
            <w:shd w:val="clear" w:color="auto" w:fill="C0C0C0"/>
          </w:tcPr>
          <w:p w:rsidR="009D4457" w:rsidRPr="000E7631" w:rsidRDefault="009D4457" w:rsidP="002202B4">
            <w:pPr>
              <w:pStyle w:val="TABLEhead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Vesel-inhoud</w:t>
            </w:r>
            <w:r w:rsidRPr="000E7631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7" w:type="dxa"/>
            <w:shd w:val="clear" w:color="auto" w:fill="C0C0C0"/>
          </w:tcPr>
          <w:p w:rsidR="009D4457" w:rsidRPr="000E7631" w:rsidRDefault="009D4457" w:rsidP="00841DEB">
            <w:pPr>
              <w:pStyle w:val="TABLEhead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Konstruksie van tekstielstof</w:t>
            </w:r>
          </w:p>
        </w:tc>
        <w:tc>
          <w:tcPr>
            <w:tcW w:w="2233" w:type="dxa"/>
            <w:shd w:val="clear" w:color="auto" w:fill="C0C0C0"/>
          </w:tcPr>
          <w:p w:rsidR="009D4457" w:rsidRPr="000E7631" w:rsidRDefault="009D4457" w:rsidP="002202B4">
            <w:pPr>
              <w:pStyle w:val="TABLEhead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Redes vir keuse</w:t>
            </w:r>
          </w:p>
        </w:tc>
      </w:tr>
      <w:tr w:rsidR="009D4457" w:rsidRPr="000E7631" w:rsidTr="00841DEB">
        <w:tc>
          <w:tcPr>
            <w:tcW w:w="959" w:type="dxa"/>
          </w:tcPr>
          <w:p w:rsidR="009D4457" w:rsidRPr="000E7631" w:rsidRDefault="009D4457" w:rsidP="002202B4">
            <w:pPr>
              <w:pStyle w:val="TABLE0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T-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hemp</w:t>
            </w:r>
          </w:p>
        </w:tc>
        <w:tc>
          <w:tcPr>
            <w:tcW w:w="1417" w:type="dxa"/>
          </w:tcPr>
          <w:p w:rsidR="009D4457" w:rsidRPr="000E7631" w:rsidRDefault="009D4457" w:rsidP="00841DEB">
            <w:pPr>
              <w:pStyle w:val="TABLE0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Informele drag</w:t>
            </w:r>
          </w:p>
        </w:tc>
        <w:tc>
          <w:tcPr>
            <w:tcW w:w="1560" w:type="dxa"/>
          </w:tcPr>
          <w:p w:rsidR="009D4457" w:rsidRPr="000E7631" w:rsidRDefault="009D4457" w:rsidP="00841DEB">
            <w:pPr>
              <w:pStyle w:val="TABLE0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 xml:space="preserve">100%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katoen</w:t>
            </w:r>
          </w:p>
        </w:tc>
        <w:tc>
          <w:tcPr>
            <w:tcW w:w="1417" w:type="dxa"/>
          </w:tcPr>
          <w:p w:rsidR="009D4457" w:rsidRPr="000E7631" w:rsidRDefault="009D4457" w:rsidP="002202B4">
            <w:pPr>
              <w:pStyle w:val="TABLE0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Inslagbrei</w:t>
            </w:r>
          </w:p>
        </w:tc>
        <w:tc>
          <w:tcPr>
            <w:tcW w:w="2233" w:type="dxa"/>
          </w:tcPr>
          <w:p w:rsidR="009D4457" w:rsidRDefault="009D4457" w:rsidP="002202B4">
            <w:pPr>
              <w:pStyle w:val="TABLEbul01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Katoen is ‘n goeie geleier van hitte. Dit is duursaam en dit was goed.</w:t>
            </w:r>
          </w:p>
          <w:p w:rsidR="009D4457" w:rsidRPr="000E7631" w:rsidRDefault="009D4457" w:rsidP="002202B4">
            <w:pPr>
              <w:pStyle w:val="TABLEbul01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Inslagbreistof rek</w:t>
            </w:r>
          </w:p>
        </w:tc>
      </w:tr>
      <w:tr w:rsidR="009D4457" w:rsidRPr="000E7631" w:rsidTr="00841DEB">
        <w:tc>
          <w:tcPr>
            <w:tcW w:w="959" w:type="dxa"/>
          </w:tcPr>
          <w:p w:rsidR="009D4457" w:rsidRPr="000E7631" w:rsidRDefault="009D4457" w:rsidP="00841DEB">
            <w:pPr>
              <w:pStyle w:val="TABLE01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9D4457" w:rsidRPr="000E7631" w:rsidRDefault="009D4457" w:rsidP="00841DEB">
            <w:pPr>
              <w:pStyle w:val="TABLE01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:rsidR="009D4457" w:rsidRPr="000E7631" w:rsidRDefault="009D4457" w:rsidP="00841DEB">
            <w:pPr>
              <w:pStyle w:val="TABLE01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9D4457" w:rsidRPr="000E7631" w:rsidRDefault="009D4457" w:rsidP="00841DEB">
            <w:pPr>
              <w:pStyle w:val="TABLE01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233" w:type="dxa"/>
          </w:tcPr>
          <w:p w:rsidR="009D4457" w:rsidRPr="000E7631" w:rsidRDefault="009D4457" w:rsidP="00841DEB">
            <w:pPr>
              <w:pStyle w:val="TABLEbul01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:rsidR="009D4457" w:rsidRPr="000E7631" w:rsidRDefault="009D4457" w:rsidP="00DE7DF8">
      <w:pPr>
        <w:rPr>
          <w:rFonts w:cs="Times New Roman"/>
          <w:sz w:val="22"/>
          <w:szCs w:val="22"/>
        </w:rPr>
      </w:pPr>
    </w:p>
    <w:p w:rsidR="009D4457" w:rsidRPr="000E7631" w:rsidRDefault="009D4457" w:rsidP="00DE7D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Hoofstuk</w:t>
      </w:r>
      <w:r w:rsidRPr="000E7631">
        <w:rPr>
          <w:rFonts w:ascii="Arial" w:hAnsi="Arial" w:cs="Arial"/>
          <w:b/>
          <w:sz w:val="28"/>
          <w:szCs w:val="28"/>
        </w:rPr>
        <w:t xml:space="preserve"> 4</w:t>
      </w:r>
      <w:r>
        <w:rPr>
          <w:rFonts w:ascii="Arial" w:hAnsi="Arial" w:cs="Arial"/>
          <w:b/>
          <w:sz w:val="28"/>
          <w:szCs w:val="28"/>
        </w:rPr>
        <w:t>: Eenheid 2: Eienskappe van tekstielstowwe</w:t>
      </w:r>
    </w:p>
    <w:p w:rsidR="009D4457" w:rsidRDefault="009D4457" w:rsidP="00DE7DF8">
      <w:pPr>
        <w:rPr>
          <w:rStyle w:val="ACTheadChar"/>
          <w:rFonts w:ascii="Times New Roman" w:hAnsi="Times New Roman" w:cs="Times New Roman"/>
          <w:color w:val="auto"/>
          <w:sz w:val="22"/>
          <w:szCs w:val="22"/>
        </w:rPr>
      </w:pPr>
    </w:p>
    <w:p w:rsidR="009D4457" w:rsidRPr="000E7631" w:rsidRDefault="009D4457" w:rsidP="00DE7DF8">
      <w:pPr>
        <w:rPr>
          <w:rFonts w:ascii="Arial" w:hAnsi="Arial" w:cs="Arial"/>
          <w:b/>
          <w:lang w:val="en-GB"/>
        </w:rPr>
      </w:pPr>
      <w:r w:rsidRPr="000E7631">
        <w:rPr>
          <w:rStyle w:val="ACTheadChar"/>
          <w:rFonts w:ascii="Arial" w:hAnsi="Arial" w:cs="Arial"/>
          <w:b/>
          <w:color w:val="auto"/>
        </w:rPr>
        <w:t>A</w:t>
      </w:r>
      <w:r>
        <w:rPr>
          <w:rStyle w:val="ACTheadChar"/>
          <w:rFonts w:ascii="Arial" w:hAnsi="Arial" w:cs="Arial"/>
          <w:b/>
          <w:color w:val="auto"/>
        </w:rPr>
        <w:t>ktiwiteit</w:t>
      </w:r>
      <w:r w:rsidRPr="000E7631">
        <w:rPr>
          <w:rStyle w:val="ACTheadChar"/>
          <w:rFonts w:ascii="Arial" w:hAnsi="Arial" w:cs="Arial"/>
          <w:b/>
          <w:color w:val="auto"/>
        </w:rPr>
        <w:t xml:space="preserve"> 5:</w:t>
      </w:r>
      <w:r>
        <w:rPr>
          <w:rStyle w:val="ACTheadChar"/>
          <w:rFonts w:ascii="Arial" w:hAnsi="Arial" w:cs="Arial"/>
          <w:b/>
          <w:color w:val="auto"/>
        </w:rPr>
        <w:t xml:space="preserve"> Doen navorsing oor brandtrae tekstielstowwe</w:t>
      </w:r>
    </w:p>
    <w:p w:rsidR="009D4457" w:rsidRPr="000E7631" w:rsidRDefault="009D4457" w:rsidP="00DE7DF8">
      <w:pPr>
        <w:pStyle w:val="ACTnumrulebelow"/>
        <w:rPr>
          <w:rFonts w:ascii="Times New Roman" w:hAnsi="Times New Roman" w:cs="Times New Roman"/>
          <w:color w:val="auto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GB"/>
        </w:rPr>
        <w:t>Jy kan die riglyne hierbo en die rubriek hieronder gebruik om te help om die leerders se verslae te assesseer.</w:t>
      </w:r>
    </w:p>
    <w:p w:rsidR="009D4457" w:rsidRPr="000E7631" w:rsidRDefault="009D4457" w:rsidP="00DE7DF8">
      <w:pPr>
        <w:pStyle w:val="ACTnumrulebelow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4"/>
        <w:gridCol w:w="1771"/>
        <w:gridCol w:w="1771"/>
        <w:gridCol w:w="1771"/>
        <w:gridCol w:w="1772"/>
      </w:tblGrid>
      <w:tr w:rsidR="009D4457" w:rsidRPr="000E7631" w:rsidTr="00F61E09">
        <w:tc>
          <w:tcPr>
            <w:tcW w:w="1771" w:type="dxa"/>
            <w:shd w:val="clear" w:color="auto" w:fill="C0C0C0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71" w:type="dxa"/>
            <w:shd w:val="clear" w:color="auto" w:fill="C0C0C0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61E09">
              <w:rPr>
                <w:rFonts w:ascii="Arial" w:hAnsi="Arial" w:cs="Arial"/>
                <w:b/>
                <w:sz w:val="24"/>
                <w:szCs w:val="24"/>
                <w:lang w:val="en-GB"/>
              </w:rPr>
              <w:t>Oortref verwagtinge</w:t>
            </w:r>
          </w:p>
        </w:tc>
        <w:tc>
          <w:tcPr>
            <w:tcW w:w="1771" w:type="dxa"/>
            <w:shd w:val="clear" w:color="auto" w:fill="C0C0C0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61E09">
              <w:rPr>
                <w:rFonts w:ascii="Arial" w:hAnsi="Arial" w:cs="Arial"/>
                <w:b/>
                <w:sz w:val="24"/>
                <w:szCs w:val="24"/>
                <w:lang w:val="en-GB"/>
              </w:rPr>
              <w:t>Voldoen aan verwagtinge</w:t>
            </w:r>
          </w:p>
        </w:tc>
        <w:tc>
          <w:tcPr>
            <w:tcW w:w="1771" w:type="dxa"/>
            <w:shd w:val="clear" w:color="auto" w:fill="C0C0C0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61E09">
              <w:rPr>
                <w:rFonts w:ascii="Arial" w:hAnsi="Arial" w:cs="Arial"/>
                <w:b/>
                <w:sz w:val="24"/>
                <w:szCs w:val="24"/>
                <w:lang w:val="en-GB"/>
              </w:rPr>
              <w:t>Voldoen deels aan verwagtinge</w:t>
            </w:r>
          </w:p>
        </w:tc>
        <w:tc>
          <w:tcPr>
            <w:tcW w:w="1772" w:type="dxa"/>
            <w:shd w:val="clear" w:color="auto" w:fill="C0C0C0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61E09">
              <w:rPr>
                <w:rFonts w:ascii="Arial" w:hAnsi="Arial" w:cs="Arial"/>
                <w:b/>
                <w:sz w:val="24"/>
                <w:szCs w:val="24"/>
                <w:lang w:val="en-GB"/>
              </w:rPr>
              <w:t>Voldoen nie aan verwag-tinge nie</w:t>
            </w:r>
          </w:p>
        </w:tc>
      </w:tr>
      <w:tr w:rsidR="009D4457" w:rsidRPr="000E7631" w:rsidTr="00F61E09">
        <w:tc>
          <w:tcPr>
            <w:tcW w:w="1771" w:type="dxa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Arial" w:hAnsi="Arial" w:cs="Arial"/>
                <w:lang w:val="en-GB"/>
              </w:rPr>
            </w:pPr>
            <w:r w:rsidRPr="00F61E09">
              <w:rPr>
                <w:rFonts w:ascii="Arial" w:hAnsi="Arial" w:cs="Arial"/>
                <w:lang w:val="en-GB"/>
              </w:rPr>
              <w:t>Verduidelik die openingsparagraaf die doel van die navorsing?</w:t>
            </w:r>
          </w:p>
        </w:tc>
        <w:tc>
          <w:tcPr>
            <w:tcW w:w="1771" w:type="dxa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71" w:type="dxa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71" w:type="dxa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9D4457" w:rsidRPr="000E7631" w:rsidTr="00F61E09">
        <w:tc>
          <w:tcPr>
            <w:tcW w:w="1771" w:type="dxa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Arial" w:hAnsi="Arial" w:cs="Arial"/>
                <w:lang w:val="en-GB"/>
              </w:rPr>
            </w:pPr>
            <w:r w:rsidRPr="00F61E09">
              <w:rPr>
                <w:rFonts w:ascii="Arial" w:hAnsi="Arial" w:cs="Arial"/>
                <w:lang w:val="en-GB"/>
              </w:rPr>
              <w:t>Word die beroepe duidelik beskryf?</w:t>
            </w:r>
          </w:p>
        </w:tc>
        <w:tc>
          <w:tcPr>
            <w:tcW w:w="1771" w:type="dxa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71" w:type="dxa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71" w:type="dxa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9D4457" w:rsidRPr="000E7631" w:rsidTr="00F61E09">
        <w:tc>
          <w:tcPr>
            <w:tcW w:w="1771" w:type="dxa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Arial" w:hAnsi="Arial" w:cs="Arial"/>
                <w:lang w:val="en-GB"/>
              </w:rPr>
            </w:pPr>
            <w:r w:rsidRPr="00F61E09">
              <w:rPr>
                <w:rFonts w:ascii="Arial" w:hAnsi="Arial" w:cs="Arial"/>
                <w:lang w:val="en-GB"/>
              </w:rPr>
              <w:t>Word die tekstielstowwe verduidelik en is daar voorbeelde?</w:t>
            </w:r>
          </w:p>
        </w:tc>
        <w:tc>
          <w:tcPr>
            <w:tcW w:w="1771" w:type="dxa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71" w:type="dxa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71" w:type="dxa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</w:tcPr>
          <w:p w:rsidR="009D4457" w:rsidRPr="00F61E09" w:rsidRDefault="009D4457" w:rsidP="00F61E09">
            <w:pPr>
              <w:pStyle w:val="ACTnumrulebelow"/>
              <w:pBdr>
                <w:bottom w:val="none" w:sz="0" w:space="0" w:color="auto"/>
              </w:pBd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:rsidR="009D4457" w:rsidRPr="000E7631" w:rsidRDefault="009D4457" w:rsidP="00DE7DF8">
      <w:pPr>
        <w:rPr>
          <w:rFonts w:cs="Times New Roman"/>
          <w:sz w:val="22"/>
          <w:szCs w:val="22"/>
        </w:rPr>
      </w:pPr>
    </w:p>
    <w:p w:rsidR="009D4457" w:rsidRPr="000E7631" w:rsidRDefault="009D4457" w:rsidP="00DE7DF8">
      <w:pPr>
        <w:rPr>
          <w:rFonts w:cs="Times New Roman"/>
          <w:sz w:val="22"/>
          <w:szCs w:val="22"/>
        </w:rPr>
      </w:pPr>
    </w:p>
    <w:p w:rsidR="009D4457" w:rsidRPr="000E7631" w:rsidRDefault="009D4457" w:rsidP="00DE7D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Hoofstuk</w:t>
      </w:r>
      <w:r w:rsidRPr="000E7631">
        <w:rPr>
          <w:rFonts w:ascii="Arial" w:hAnsi="Arial" w:cs="Arial"/>
          <w:b/>
          <w:sz w:val="28"/>
          <w:szCs w:val="28"/>
        </w:rPr>
        <w:t xml:space="preserve"> 6</w:t>
      </w:r>
      <w:r>
        <w:rPr>
          <w:rFonts w:ascii="Arial" w:hAnsi="Arial" w:cs="Arial"/>
          <w:b/>
          <w:sz w:val="28"/>
          <w:szCs w:val="28"/>
        </w:rPr>
        <w:t>:</w:t>
      </w:r>
      <w:r w:rsidRPr="000E7631">
        <w:rPr>
          <w:rFonts w:ascii="Arial" w:hAnsi="Arial" w:cs="Arial"/>
          <w:b/>
          <w:sz w:val="28"/>
          <w:szCs w:val="28"/>
        </w:rPr>
        <w:t xml:space="preserve"> Entrepreneurs</w:t>
      </w:r>
      <w:r>
        <w:rPr>
          <w:rFonts w:ascii="Arial" w:hAnsi="Arial" w:cs="Arial"/>
          <w:b/>
          <w:sz w:val="28"/>
          <w:szCs w:val="28"/>
        </w:rPr>
        <w:t>kap: Eenheid 2: Konseptoetsing en behoeftebepaling</w:t>
      </w:r>
    </w:p>
    <w:p w:rsidR="009D4457" w:rsidRDefault="009D4457" w:rsidP="00DE7DF8">
      <w:pPr>
        <w:rPr>
          <w:rFonts w:cs="Times New Roman"/>
          <w:sz w:val="22"/>
          <w:szCs w:val="22"/>
        </w:rPr>
      </w:pPr>
    </w:p>
    <w:p w:rsidR="009D4457" w:rsidRDefault="009D4457" w:rsidP="00DE7DF8">
      <w:pPr>
        <w:rPr>
          <w:rFonts w:ascii="Arial" w:hAnsi="Arial" w:cs="Arial"/>
          <w:b/>
        </w:rPr>
      </w:pPr>
      <w:r w:rsidRPr="000E763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ktiwiteit</w:t>
      </w:r>
      <w:r w:rsidRPr="000E7631">
        <w:rPr>
          <w:rFonts w:ascii="Arial" w:hAnsi="Arial" w:cs="Arial"/>
          <w:b/>
        </w:rPr>
        <w:t xml:space="preserve"> 4:</w:t>
      </w:r>
      <w:r>
        <w:rPr>
          <w:rFonts w:ascii="Arial" w:hAnsi="Arial" w:cs="Arial"/>
          <w:b/>
        </w:rPr>
        <w:t xml:space="preserve"> Voorbeeldrubriek om die verslag te assesseer</w:t>
      </w:r>
    </w:p>
    <w:p w:rsidR="009D4457" w:rsidRPr="000E7631" w:rsidRDefault="009D4457" w:rsidP="00DE7DF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1"/>
        <w:gridCol w:w="1921"/>
        <w:gridCol w:w="1921"/>
        <w:gridCol w:w="1921"/>
        <w:gridCol w:w="1921"/>
      </w:tblGrid>
      <w:tr w:rsidR="009D4457" w:rsidRPr="000E7631" w:rsidTr="000E7631">
        <w:tc>
          <w:tcPr>
            <w:tcW w:w="1921" w:type="dxa"/>
            <w:shd w:val="clear" w:color="auto" w:fill="C0C0C0"/>
          </w:tcPr>
          <w:p w:rsidR="009D4457" w:rsidRPr="000E7631" w:rsidRDefault="009D4457" w:rsidP="00841DEB">
            <w:pPr>
              <w:rPr>
                <w:rFonts w:ascii="Arial" w:hAnsi="Arial" w:cs="Arial"/>
                <w:b/>
              </w:rPr>
            </w:pPr>
          </w:p>
        </w:tc>
        <w:tc>
          <w:tcPr>
            <w:tcW w:w="1921" w:type="dxa"/>
            <w:shd w:val="clear" w:color="auto" w:fill="C0C0C0"/>
          </w:tcPr>
          <w:p w:rsidR="009D4457" w:rsidRPr="000E7631" w:rsidRDefault="009D4457" w:rsidP="00841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Uitstekend</w:t>
            </w:r>
          </w:p>
        </w:tc>
        <w:tc>
          <w:tcPr>
            <w:tcW w:w="1921" w:type="dxa"/>
            <w:shd w:val="clear" w:color="auto" w:fill="C0C0C0"/>
          </w:tcPr>
          <w:p w:rsidR="009D4457" w:rsidRPr="000E7631" w:rsidRDefault="009D4457" w:rsidP="00841DEB">
            <w:pPr>
              <w:rPr>
                <w:rFonts w:ascii="Arial" w:hAnsi="Arial" w:cs="Arial"/>
                <w:b/>
              </w:rPr>
            </w:pPr>
            <w:r w:rsidRPr="000E7631">
              <w:rPr>
                <w:rFonts w:ascii="Arial" w:hAnsi="Arial" w:cs="Arial"/>
                <w:b/>
              </w:rPr>
              <w:t>Go</w:t>
            </w:r>
            <w:r>
              <w:rPr>
                <w:rFonts w:ascii="Arial" w:hAnsi="Arial" w:cs="Arial"/>
                <w:b/>
              </w:rPr>
              <w:t>e</w:t>
            </w:r>
            <w:r w:rsidRPr="000E7631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921" w:type="dxa"/>
            <w:shd w:val="clear" w:color="auto" w:fill="C0C0C0"/>
          </w:tcPr>
          <w:p w:rsidR="009D4457" w:rsidRPr="000E7631" w:rsidRDefault="009D4457" w:rsidP="00841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Gemiddeld</w:t>
            </w:r>
          </w:p>
        </w:tc>
        <w:tc>
          <w:tcPr>
            <w:tcW w:w="1921" w:type="dxa"/>
            <w:shd w:val="clear" w:color="auto" w:fill="C0C0C0"/>
          </w:tcPr>
          <w:p w:rsidR="009D4457" w:rsidRPr="000E7631" w:rsidRDefault="009D4457" w:rsidP="00841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Swak</w:t>
            </w:r>
          </w:p>
        </w:tc>
      </w:tr>
      <w:tr w:rsidR="009D4457" w:rsidRPr="000E7631" w:rsidTr="00841DEB">
        <w:tc>
          <w:tcPr>
            <w:tcW w:w="1921" w:type="dxa"/>
          </w:tcPr>
          <w:p w:rsidR="009D4457" w:rsidRPr="000E7631" w:rsidRDefault="009D4457" w:rsidP="00841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Navorsing</w:t>
            </w:r>
          </w:p>
        </w:tc>
        <w:tc>
          <w:tcPr>
            <w:tcW w:w="1921" w:type="dxa"/>
          </w:tcPr>
          <w:p w:rsidR="009D4457" w:rsidRPr="000E7631" w:rsidRDefault="009D4457" w:rsidP="00E70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verslag is bewys van uitstekende navorsing en gee ‘n goeie aanduiding van die produkkonsep en veranderings wat gemaak moet word</w:t>
            </w:r>
            <w:r w:rsidRPr="000E763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E7631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1921" w:type="dxa"/>
          </w:tcPr>
          <w:p w:rsidR="009D4457" w:rsidRPr="000E7631" w:rsidRDefault="009D4457" w:rsidP="00841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verslag is goed geskryf, met duidelike verduideliking van die produk of idee en resultate van die fokusgroep</w:t>
            </w:r>
            <w:r w:rsidRPr="000E7631">
              <w:rPr>
                <w:rFonts w:ascii="Arial" w:hAnsi="Arial" w:cs="Arial"/>
                <w:sz w:val="20"/>
                <w:szCs w:val="20"/>
              </w:rPr>
              <w:t>. (3)</w:t>
            </w:r>
          </w:p>
        </w:tc>
        <w:tc>
          <w:tcPr>
            <w:tcW w:w="1921" w:type="dxa"/>
          </w:tcPr>
          <w:p w:rsidR="009D4457" w:rsidRPr="000E7631" w:rsidRDefault="009D4457" w:rsidP="00454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verslag verduidelik die produkidee of        -konsep maar kort bewyse van navorsing of resultate van ‘n fokusgroep.</w:t>
            </w:r>
            <w:r w:rsidRPr="000E7631"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</w:tc>
        <w:tc>
          <w:tcPr>
            <w:tcW w:w="1921" w:type="dxa"/>
          </w:tcPr>
          <w:p w:rsidR="009D4457" w:rsidRPr="000E7631" w:rsidRDefault="009D4457" w:rsidP="00454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Daar is min bewyse van ‘n poging wat aangewend is of navorsing wat gedoen is</w:t>
            </w:r>
            <w:r w:rsidRPr="000E7631">
              <w:rPr>
                <w:rFonts w:ascii="Arial" w:hAnsi="Arial" w:cs="Arial"/>
                <w:sz w:val="20"/>
                <w:szCs w:val="20"/>
              </w:rPr>
              <w:t>. (0-1)</w:t>
            </w:r>
          </w:p>
        </w:tc>
      </w:tr>
      <w:tr w:rsidR="009D4457" w:rsidRPr="000E7631" w:rsidTr="00841DEB">
        <w:tc>
          <w:tcPr>
            <w:tcW w:w="1921" w:type="dxa"/>
          </w:tcPr>
          <w:p w:rsidR="009D4457" w:rsidRPr="000E7631" w:rsidRDefault="009D4457" w:rsidP="0045423E">
            <w:pPr>
              <w:rPr>
                <w:rFonts w:ascii="Arial" w:hAnsi="Arial" w:cs="Arial"/>
                <w:sz w:val="20"/>
                <w:szCs w:val="20"/>
              </w:rPr>
            </w:pPr>
            <w:r w:rsidRPr="000E7631">
              <w:rPr>
                <w:rFonts w:ascii="Arial" w:hAnsi="Arial" w:cs="Arial"/>
                <w:sz w:val="20"/>
                <w:szCs w:val="20"/>
              </w:rPr>
              <w:t>Fo</w:t>
            </w:r>
            <w:r>
              <w:rPr>
                <w:rFonts w:ascii="Arial" w:hAnsi="Arial" w:cs="Arial"/>
                <w:sz w:val="20"/>
                <w:szCs w:val="20"/>
              </w:rPr>
              <w:t>kusgroep</w:t>
            </w:r>
          </w:p>
        </w:tc>
        <w:tc>
          <w:tcPr>
            <w:tcW w:w="1921" w:type="dxa"/>
          </w:tcPr>
          <w:p w:rsidR="009D4457" w:rsidRPr="000E7631" w:rsidRDefault="009D4457" w:rsidP="00E70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Uitstekende bewyse dat ‘n fokusgroep gehou is en resultate van die konsep-toetsing.</w:t>
            </w:r>
            <w:r w:rsidRPr="000E7631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921" w:type="dxa"/>
          </w:tcPr>
          <w:p w:rsidR="009D4457" w:rsidRPr="000E7631" w:rsidRDefault="009D4457" w:rsidP="008254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resultate van die fokusgroep is in die verslag gebruik.</w:t>
            </w:r>
            <w:r w:rsidRPr="000E7631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921" w:type="dxa"/>
          </w:tcPr>
          <w:p w:rsidR="009D4457" w:rsidRPr="000E7631" w:rsidRDefault="009D4457" w:rsidP="008254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verslag weerspie</w:t>
            </w:r>
            <w:r>
              <w:rPr>
                <w:rFonts w:ascii="Calibri" w:hAnsi="Calibri" w:cs="Arial"/>
                <w:sz w:val="20"/>
                <w:szCs w:val="20"/>
              </w:rPr>
              <w:t>ë</w:t>
            </w:r>
            <w:r>
              <w:rPr>
                <w:rFonts w:ascii="Arial" w:hAnsi="Arial" w:cs="Arial"/>
                <w:sz w:val="20"/>
                <w:szCs w:val="20"/>
              </w:rPr>
              <w:t xml:space="preserve">l nie goeie gebruik van ‘n fokusgroep vir konseptoetsing nie. </w:t>
            </w:r>
            <w:r w:rsidRPr="000E7631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921" w:type="dxa"/>
          </w:tcPr>
          <w:p w:rsidR="009D4457" w:rsidRPr="000E7631" w:rsidRDefault="009D4457" w:rsidP="008254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werk toon min begrip van konseptoetsing of gebruik van ‘n fokusgroep. </w:t>
            </w:r>
            <w:r w:rsidRPr="000E7631">
              <w:rPr>
                <w:rFonts w:ascii="Arial" w:hAnsi="Arial" w:cs="Arial"/>
                <w:sz w:val="20"/>
                <w:szCs w:val="20"/>
              </w:rPr>
              <w:t>(0-1)</w:t>
            </w:r>
          </w:p>
        </w:tc>
      </w:tr>
      <w:tr w:rsidR="009D4457" w:rsidRPr="000E7631" w:rsidTr="00841DEB">
        <w:tc>
          <w:tcPr>
            <w:tcW w:w="1921" w:type="dxa"/>
          </w:tcPr>
          <w:p w:rsidR="009D4457" w:rsidRPr="000E7631" w:rsidRDefault="009D4457" w:rsidP="00841D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4" w:type="dxa"/>
            <w:gridSpan w:val="4"/>
          </w:tcPr>
          <w:p w:rsidR="009D4457" w:rsidRPr="000E7631" w:rsidRDefault="009D4457" w:rsidP="00E7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631">
              <w:rPr>
                <w:rFonts w:ascii="Arial" w:hAnsi="Arial" w:cs="Arial"/>
                <w:sz w:val="20"/>
                <w:szCs w:val="20"/>
              </w:rPr>
              <w:t>Ma</w:t>
            </w:r>
            <w:r>
              <w:rPr>
                <w:rFonts w:ascii="Arial" w:hAnsi="Arial" w:cs="Arial"/>
                <w:sz w:val="20"/>
                <w:szCs w:val="20"/>
              </w:rPr>
              <w:t>ks</w:t>
            </w:r>
            <w:r w:rsidRPr="000E7631">
              <w:rPr>
                <w:rFonts w:ascii="Arial" w:hAnsi="Arial" w:cs="Arial"/>
                <w:sz w:val="20"/>
                <w:szCs w:val="20"/>
              </w:rPr>
              <w:t xml:space="preserve"> 10 </w:t>
            </w:r>
            <w:r>
              <w:rPr>
                <w:rFonts w:ascii="Arial" w:hAnsi="Arial" w:cs="Arial"/>
                <w:sz w:val="20"/>
                <w:szCs w:val="20"/>
              </w:rPr>
              <w:t>punte</w:t>
            </w:r>
          </w:p>
        </w:tc>
      </w:tr>
    </w:tbl>
    <w:p w:rsidR="009D4457" w:rsidRPr="000E7631" w:rsidRDefault="009D4457" w:rsidP="00DE7DF8">
      <w:pPr>
        <w:rPr>
          <w:rFonts w:cs="Times New Roman"/>
          <w:sz w:val="22"/>
          <w:szCs w:val="22"/>
        </w:rPr>
      </w:pPr>
    </w:p>
    <w:p w:rsidR="009D4457" w:rsidRPr="000E7631" w:rsidRDefault="009D4457" w:rsidP="00DE7D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Hoofstuk </w:t>
      </w:r>
      <w:r w:rsidRPr="000E7631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: Eenheid</w:t>
      </w:r>
      <w:r w:rsidRPr="000E7631">
        <w:rPr>
          <w:rFonts w:ascii="Arial" w:hAnsi="Arial" w:cs="Arial"/>
          <w:b/>
          <w:sz w:val="28"/>
          <w:szCs w:val="28"/>
        </w:rPr>
        <w:t xml:space="preserve"> 3</w:t>
      </w:r>
      <w:r>
        <w:rPr>
          <w:rFonts w:ascii="Arial" w:hAnsi="Arial" w:cs="Arial"/>
          <w:b/>
          <w:sz w:val="28"/>
          <w:szCs w:val="28"/>
        </w:rPr>
        <w:t xml:space="preserve"> Die teorie van die produksie van sagte meublement</w:t>
      </w:r>
      <w:r w:rsidRPr="000E7631">
        <w:rPr>
          <w:rFonts w:ascii="Arial" w:hAnsi="Arial" w:cs="Arial"/>
          <w:b/>
          <w:sz w:val="28"/>
          <w:szCs w:val="28"/>
        </w:rPr>
        <w:t xml:space="preserve"> </w:t>
      </w:r>
    </w:p>
    <w:p w:rsidR="009D4457" w:rsidRDefault="009D4457" w:rsidP="00DE7DF8">
      <w:pPr>
        <w:tabs>
          <w:tab w:val="left" w:pos="567"/>
        </w:tabs>
        <w:autoSpaceDE w:val="0"/>
        <w:autoSpaceDN w:val="0"/>
        <w:adjustRightInd w:val="0"/>
        <w:spacing w:line="280" w:lineRule="atLeast"/>
        <w:textAlignment w:val="center"/>
        <w:rPr>
          <w:rFonts w:ascii="Arial" w:hAnsi="Arial" w:cs="Arial"/>
          <w:b/>
          <w:sz w:val="22"/>
          <w:szCs w:val="22"/>
          <w:lang w:val="en-GB"/>
        </w:rPr>
      </w:pPr>
    </w:p>
    <w:p w:rsidR="009D4457" w:rsidRPr="000E7631" w:rsidRDefault="009D4457" w:rsidP="00DE7DF8">
      <w:pPr>
        <w:tabs>
          <w:tab w:val="left" w:pos="567"/>
        </w:tabs>
        <w:autoSpaceDE w:val="0"/>
        <w:autoSpaceDN w:val="0"/>
        <w:adjustRightInd w:val="0"/>
        <w:spacing w:line="280" w:lineRule="atLeast"/>
        <w:textAlignment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Aktiwiteit</w:t>
      </w:r>
      <w:r w:rsidRPr="000E7631">
        <w:rPr>
          <w:rFonts w:ascii="Arial" w:hAnsi="Arial" w:cs="Arial"/>
          <w:b/>
          <w:sz w:val="22"/>
          <w:szCs w:val="22"/>
          <w:lang w:val="en-GB"/>
        </w:rPr>
        <w:t xml:space="preserve"> 2</w:t>
      </w:r>
      <w:r>
        <w:rPr>
          <w:rFonts w:ascii="Arial" w:hAnsi="Arial" w:cs="Arial"/>
          <w:b/>
          <w:sz w:val="22"/>
          <w:szCs w:val="22"/>
          <w:lang w:val="en-GB"/>
        </w:rPr>
        <w:t>: Bestudeer gordyne in jou eie huis</w:t>
      </w:r>
      <w:r w:rsidRPr="000E7631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9D4457" w:rsidRPr="000E7631" w:rsidRDefault="009D4457" w:rsidP="00DE7DF8">
      <w:pPr>
        <w:pStyle w:val="ListParagraph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80" w:lineRule="atLeast"/>
        <w:ind w:left="360"/>
        <w:textAlignment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Jy kan die assesseringsrubriek gbruik om hul antwoorde en hul menings te assesseer</w:t>
      </w:r>
      <w:r w:rsidRPr="000E7631">
        <w:rPr>
          <w:sz w:val="22"/>
          <w:szCs w:val="22"/>
          <w:lang w:val="en-GB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4"/>
        <w:gridCol w:w="2394"/>
        <w:gridCol w:w="2394"/>
        <w:gridCol w:w="2394"/>
      </w:tblGrid>
      <w:tr w:rsidR="009D4457" w:rsidRPr="000E7631" w:rsidTr="000E7631">
        <w:tc>
          <w:tcPr>
            <w:tcW w:w="2394" w:type="dxa"/>
            <w:shd w:val="clear" w:color="auto" w:fill="C0C0C0"/>
          </w:tcPr>
          <w:p w:rsidR="009D4457" w:rsidRPr="000E7631" w:rsidRDefault="009D4457" w:rsidP="00841DEB">
            <w:pPr>
              <w:pStyle w:val="ListParagraph"/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80" w:lineRule="atLeast"/>
              <w:ind w:left="0"/>
              <w:textAlignment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Uitstekend</w:t>
            </w:r>
          </w:p>
        </w:tc>
        <w:tc>
          <w:tcPr>
            <w:tcW w:w="2394" w:type="dxa"/>
            <w:shd w:val="clear" w:color="auto" w:fill="C0C0C0"/>
          </w:tcPr>
          <w:p w:rsidR="009D4457" w:rsidRPr="000E7631" w:rsidRDefault="009D4457" w:rsidP="00E7071F">
            <w:pPr>
              <w:pStyle w:val="ListParagraph"/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80" w:lineRule="atLeast"/>
              <w:ind w:left="0"/>
              <w:textAlignment w:val="center"/>
              <w:rPr>
                <w:rFonts w:ascii="Arial" w:hAnsi="Arial" w:cs="Arial"/>
                <w:b/>
                <w:lang w:val="en-GB"/>
              </w:rPr>
            </w:pPr>
            <w:r w:rsidRPr="000E7631">
              <w:rPr>
                <w:rFonts w:ascii="Arial" w:hAnsi="Arial" w:cs="Arial"/>
                <w:b/>
                <w:lang w:val="en-GB"/>
              </w:rPr>
              <w:t>Go</w:t>
            </w:r>
            <w:r>
              <w:rPr>
                <w:rFonts w:ascii="Arial" w:hAnsi="Arial" w:cs="Arial"/>
                <w:b/>
                <w:lang w:val="en-GB"/>
              </w:rPr>
              <w:t>e</w:t>
            </w:r>
            <w:r w:rsidRPr="000E7631">
              <w:rPr>
                <w:rFonts w:ascii="Arial" w:hAnsi="Arial" w:cs="Arial"/>
                <w:b/>
                <w:lang w:val="en-GB"/>
              </w:rPr>
              <w:t>d</w:t>
            </w:r>
          </w:p>
        </w:tc>
        <w:tc>
          <w:tcPr>
            <w:tcW w:w="2394" w:type="dxa"/>
            <w:shd w:val="clear" w:color="auto" w:fill="C0C0C0"/>
          </w:tcPr>
          <w:p w:rsidR="009D4457" w:rsidRPr="000E7631" w:rsidRDefault="009D4457" w:rsidP="00E7071F">
            <w:pPr>
              <w:pStyle w:val="ListParagraph"/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80" w:lineRule="atLeast"/>
              <w:ind w:left="0"/>
              <w:textAlignment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Bevredigend</w:t>
            </w:r>
          </w:p>
        </w:tc>
        <w:tc>
          <w:tcPr>
            <w:tcW w:w="2394" w:type="dxa"/>
            <w:shd w:val="clear" w:color="auto" w:fill="C0C0C0"/>
          </w:tcPr>
          <w:p w:rsidR="009D4457" w:rsidRPr="000E7631" w:rsidRDefault="009D4457" w:rsidP="00E7071F">
            <w:pPr>
              <w:pStyle w:val="ListParagraph"/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80" w:lineRule="atLeast"/>
              <w:ind w:left="0"/>
              <w:textAlignment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Benodig hulp</w:t>
            </w:r>
          </w:p>
        </w:tc>
      </w:tr>
      <w:tr w:rsidR="009D4457" w:rsidRPr="000E7631" w:rsidTr="00841DEB">
        <w:tc>
          <w:tcPr>
            <w:tcW w:w="2394" w:type="dxa"/>
          </w:tcPr>
          <w:p w:rsidR="009D4457" w:rsidRPr="000E7631" w:rsidRDefault="009D4457" w:rsidP="00E7071F">
            <w:pPr>
              <w:pStyle w:val="ListParagraph"/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80" w:lineRule="atLeast"/>
              <w:ind w:left="0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Het alle vrae in besonderhede aangespreek en toon insig en kritiese denke. Mening is duidelik gestel en gestaaf. Paragraaf is goed geskryf.</w:t>
            </w:r>
          </w:p>
        </w:tc>
        <w:tc>
          <w:tcPr>
            <w:tcW w:w="2394" w:type="dxa"/>
          </w:tcPr>
          <w:p w:rsidR="009D4457" w:rsidRPr="000E7631" w:rsidRDefault="009D4457" w:rsidP="00E7071F">
            <w:pPr>
              <w:pStyle w:val="ListParagraph"/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80" w:lineRule="atLeast"/>
              <w:ind w:left="0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Alle vrae is aangespreek. Mening is gestel en gestaaf. Paragraaf is redelike goed geskryf</w:t>
            </w: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2394" w:type="dxa"/>
          </w:tcPr>
          <w:p w:rsidR="009D4457" w:rsidRPr="000E7631" w:rsidRDefault="009D4457" w:rsidP="00E7071F">
            <w:pPr>
              <w:pStyle w:val="ListParagraph"/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80" w:lineRule="atLeast"/>
              <w:ind w:left="0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Sommige van die vrae is aangespreek. Mening is gestel maar nie gestaaf nie. Paragraaf is ‘n bietjie deurmekaar</w:t>
            </w: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2394" w:type="dxa"/>
          </w:tcPr>
          <w:p w:rsidR="009D4457" w:rsidRPr="000E7631" w:rsidRDefault="009D4457" w:rsidP="00E7071F">
            <w:pPr>
              <w:pStyle w:val="ListParagraph"/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80" w:lineRule="atLeast"/>
              <w:ind w:left="0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Die vrae is nie aangespreek nie. Mening is nie gestel nie. Paragraaf is swak geskryf.</w:t>
            </w:r>
          </w:p>
        </w:tc>
      </w:tr>
    </w:tbl>
    <w:p w:rsidR="009D4457" w:rsidRPr="000E7631" w:rsidRDefault="009D4457" w:rsidP="00DE7DF8">
      <w:pPr>
        <w:pStyle w:val="ListParagraph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80" w:lineRule="atLeast"/>
        <w:ind w:left="360"/>
        <w:textAlignment w:val="center"/>
        <w:rPr>
          <w:sz w:val="22"/>
          <w:szCs w:val="22"/>
          <w:lang w:val="en-GB"/>
        </w:rPr>
      </w:pPr>
    </w:p>
    <w:p w:rsidR="009D4457" w:rsidRPr="000E7631" w:rsidRDefault="009D4457" w:rsidP="00DE7DF8">
      <w:pPr>
        <w:pStyle w:val="ListParagraph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sz w:val="22"/>
          <w:szCs w:val="22"/>
          <w:lang w:val="en-GB"/>
        </w:rPr>
      </w:pPr>
    </w:p>
    <w:p w:rsidR="009D4457" w:rsidRPr="000E7631" w:rsidRDefault="009D4457" w:rsidP="00DE7DF8">
      <w:pPr>
        <w:tabs>
          <w:tab w:val="left" w:pos="560"/>
        </w:tabs>
        <w:autoSpaceDE w:val="0"/>
        <w:autoSpaceDN w:val="0"/>
        <w:adjustRightInd w:val="0"/>
        <w:spacing w:after="113" w:line="280" w:lineRule="atLeast"/>
        <w:textAlignment w:val="center"/>
        <w:rPr>
          <w:rStyle w:val="ActivityHeadDChar"/>
          <w:rFonts w:ascii="Arial" w:hAnsi="Arial" w:cs="Arial"/>
          <w:b/>
          <w:lang w:eastAsia="zh-CN"/>
        </w:rPr>
      </w:pPr>
      <w:r w:rsidRPr="000E7631">
        <w:rPr>
          <w:rFonts w:ascii="Arial" w:hAnsi="Arial" w:cs="Arial"/>
          <w:b/>
          <w:lang w:val="en-GB"/>
        </w:rPr>
        <w:t>Pra</w:t>
      </w:r>
      <w:r>
        <w:rPr>
          <w:rFonts w:ascii="Arial" w:hAnsi="Arial" w:cs="Arial"/>
          <w:b/>
          <w:lang w:val="en-GB"/>
        </w:rPr>
        <w:t>ktiese aktiwiteit</w:t>
      </w:r>
      <w:r w:rsidRPr="000E7631">
        <w:rPr>
          <w:rFonts w:ascii="Arial" w:hAnsi="Arial" w:cs="Arial"/>
          <w:b/>
          <w:lang w:val="en-GB"/>
        </w:rPr>
        <w:t xml:space="preserve"> 3</w:t>
      </w:r>
      <w:r>
        <w:rPr>
          <w:rFonts w:ascii="Arial" w:hAnsi="Arial" w:cs="Arial"/>
          <w:b/>
          <w:lang w:val="en-GB"/>
        </w:rPr>
        <w:t>: Maak jou gordyne klaar</w:t>
      </w:r>
    </w:p>
    <w:p w:rsidR="009D4457" w:rsidRPr="000E7631" w:rsidRDefault="009D4457" w:rsidP="00DE7DF8">
      <w:pPr>
        <w:pStyle w:val="ListParagraph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80" w:lineRule="atLeast"/>
        <w:ind w:left="0"/>
        <w:textAlignment w:val="center"/>
        <w:rPr>
          <w:sz w:val="22"/>
          <w:szCs w:val="22"/>
          <w:lang w:val="en-GB"/>
        </w:rPr>
      </w:pPr>
    </w:p>
    <w:p w:rsidR="009D4457" w:rsidRPr="000E7631" w:rsidRDefault="009D4457" w:rsidP="00DE7DF8">
      <w:pPr>
        <w:pStyle w:val="ListParagraph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80" w:lineRule="atLeast"/>
        <w:ind w:left="0"/>
        <w:textAlignment w:val="center"/>
        <w:rPr>
          <w:sz w:val="22"/>
          <w:szCs w:val="22"/>
          <w:lang w:val="en-GB"/>
        </w:rPr>
      </w:pPr>
      <w:r w:rsidRPr="000E7631">
        <w:rPr>
          <w:sz w:val="22"/>
          <w:szCs w:val="22"/>
          <w:lang w:val="en-GB"/>
        </w:rPr>
        <w:t>Assess</w:t>
      </w:r>
      <w:r>
        <w:rPr>
          <w:sz w:val="22"/>
          <w:szCs w:val="22"/>
          <w:lang w:val="en-GB"/>
        </w:rPr>
        <w:t>eringsrubriek vir die voltooide gordyn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559"/>
        <w:gridCol w:w="1134"/>
        <w:gridCol w:w="1701"/>
        <w:gridCol w:w="1872"/>
      </w:tblGrid>
      <w:tr w:rsidR="009D4457" w:rsidRPr="000E7631" w:rsidTr="00E7071F">
        <w:tc>
          <w:tcPr>
            <w:tcW w:w="3652" w:type="dxa"/>
            <w:shd w:val="clear" w:color="auto" w:fill="C0C0C0"/>
          </w:tcPr>
          <w:p w:rsidR="009D4457" w:rsidRPr="000E7631" w:rsidRDefault="009D4457" w:rsidP="00E7071F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Kr</w:t>
            </w:r>
            <w:r w:rsidRPr="000E7631">
              <w:rPr>
                <w:rFonts w:ascii="Arial" w:hAnsi="Arial" w:cs="Arial"/>
                <w:b/>
                <w:lang w:val="en-GB"/>
              </w:rPr>
              <w:t>iteria</w:t>
            </w:r>
          </w:p>
        </w:tc>
        <w:tc>
          <w:tcPr>
            <w:tcW w:w="1559" w:type="dxa"/>
            <w:shd w:val="clear" w:color="auto" w:fill="C0C0C0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Uitstekend</w:t>
            </w:r>
          </w:p>
        </w:tc>
        <w:tc>
          <w:tcPr>
            <w:tcW w:w="1134" w:type="dxa"/>
            <w:shd w:val="clear" w:color="auto" w:fill="C0C0C0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b/>
                <w:lang w:val="en-GB"/>
              </w:rPr>
            </w:pPr>
            <w:r w:rsidRPr="000E7631">
              <w:rPr>
                <w:rFonts w:ascii="Arial" w:hAnsi="Arial" w:cs="Arial"/>
                <w:b/>
                <w:lang w:val="en-GB"/>
              </w:rPr>
              <w:t>Go</w:t>
            </w:r>
            <w:r>
              <w:rPr>
                <w:rFonts w:ascii="Arial" w:hAnsi="Arial" w:cs="Arial"/>
                <w:b/>
                <w:lang w:val="en-GB"/>
              </w:rPr>
              <w:t>e</w:t>
            </w:r>
            <w:r w:rsidRPr="000E7631">
              <w:rPr>
                <w:rFonts w:ascii="Arial" w:hAnsi="Arial" w:cs="Arial"/>
                <w:b/>
                <w:lang w:val="en-GB"/>
              </w:rPr>
              <w:t>d</w:t>
            </w:r>
          </w:p>
        </w:tc>
        <w:tc>
          <w:tcPr>
            <w:tcW w:w="1701" w:type="dxa"/>
            <w:shd w:val="clear" w:color="auto" w:fill="C0C0C0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Bevredigend</w:t>
            </w:r>
          </w:p>
        </w:tc>
        <w:tc>
          <w:tcPr>
            <w:tcW w:w="1872" w:type="dxa"/>
            <w:shd w:val="clear" w:color="auto" w:fill="C0C0C0"/>
          </w:tcPr>
          <w:p w:rsidR="009D4457" w:rsidRPr="000E7631" w:rsidRDefault="009D4457" w:rsidP="00E7071F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Benodig hulp</w:t>
            </w:r>
          </w:p>
        </w:tc>
      </w:tr>
      <w:tr w:rsidR="009D4457" w:rsidRPr="000E7631" w:rsidTr="00E7071F">
        <w:tc>
          <w:tcPr>
            <w:tcW w:w="3652" w:type="dxa"/>
          </w:tcPr>
          <w:p w:rsidR="009D4457" w:rsidRPr="000E7631" w:rsidRDefault="009D4457" w:rsidP="00841DE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="360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Gordynvoering</w:t>
            </w:r>
          </w:p>
          <w:p w:rsidR="009D4457" w:rsidRPr="000E7631" w:rsidRDefault="009D4457" w:rsidP="00841DEB">
            <w:pPr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Korrekte grootte</w:t>
            </w:r>
          </w:p>
          <w:p w:rsidR="009D4457" w:rsidRPr="000E7631" w:rsidRDefault="009D4457" w:rsidP="00841DEB">
            <w:pPr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Soom gelyk</w:t>
            </w:r>
          </w:p>
          <w:p w:rsidR="009D4457" w:rsidRPr="000E7631" w:rsidRDefault="009D4457" w:rsidP="00841DEB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etjies</w:t>
            </w:r>
          </w:p>
        </w:tc>
        <w:tc>
          <w:tcPr>
            <w:tcW w:w="1559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D4457" w:rsidRPr="000E7631" w:rsidTr="00E7071F">
        <w:tc>
          <w:tcPr>
            <w:tcW w:w="3652" w:type="dxa"/>
          </w:tcPr>
          <w:p w:rsidR="009D4457" w:rsidRPr="000E7631" w:rsidRDefault="009D4457" w:rsidP="00841DE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Gordynsoom</w:t>
            </w:r>
          </w:p>
          <w:p w:rsidR="009D4457" w:rsidRPr="000E7631" w:rsidRDefault="009D4457" w:rsidP="00841DEB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Reguit</w:t>
            </w:r>
          </w:p>
          <w:p w:rsidR="009D4457" w:rsidRPr="000E7631" w:rsidRDefault="009D4457" w:rsidP="00841DEB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tjiese, reguit stikwerk</w:t>
            </w:r>
          </w:p>
          <w:p w:rsidR="009D4457" w:rsidRPr="000E7631" w:rsidRDefault="009D4457" w:rsidP="00841DEB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tjiese hoeke</w:t>
            </w:r>
          </w:p>
        </w:tc>
        <w:tc>
          <w:tcPr>
            <w:tcW w:w="1559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D4457" w:rsidRPr="000E7631" w:rsidTr="00E7071F">
        <w:tc>
          <w:tcPr>
            <w:tcW w:w="3652" w:type="dxa"/>
          </w:tcPr>
          <w:p w:rsidR="009D4457" w:rsidRPr="000E7631" w:rsidRDefault="009D4457" w:rsidP="00841DE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Gordynband</w:t>
            </w:r>
          </w:p>
          <w:p w:rsidR="009D4457" w:rsidRPr="000E7631" w:rsidRDefault="009D4457" w:rsidP="00841DEB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Eweredig vasgestik</w:t>
            </w:r>
          </w:p>
          <w:p w:rsidR="009D4457" w:rsidRPr="000E7631" w:rsidRDefault="009D4457" w:rsidP="00841DEB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ê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plat op gordyn</w:t>
            </w:r>
          </w:p>
          <w:p w:rsidR="009D4457" w:rsidRPr="000E7631" w:rsidRDefault="009D4457" w:rsidP="00841DEB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tjiese stikwerk</w:t>
            </w:r>
          </w:p>
        </w:tc>
        <w:tc>
          <w:tcPr>
            <w:tcW w:w="1559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D4457" w:rsidRPr="000E7631" w:rsidTr="00E7071F">
        <w:tc>
          <w:tcPr>
            <w:tcW w:w="3652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Algemene indruk</w:t>
            </w:r>
          </w:p>
          <w:p w:rsidR="009D4457" w:rsidRPr="000E7631" w:rsidRDefault="009D4457" w:rsidP="00841DEB">
            <w:pPr>
              <w:numPr>
                <w:ilvl w:val="0"/>
                <w:numId w:val="4"/>
              </w:num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Hang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en drapeer goed</w:t>
            </w:r>
          </w:p>
          <w:p w:rsidR="009D4457" w:rsidRPr="000E7631" w:rsidRDefault="009D4457" w:rsidP="00841DEB">
            <w:pPr>
              <w:numPr>
                <w:ilvl w:val="0"/>
                <w:numId w:val="4"/>
              </w:num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Geen plooiing van nate nie</w:t>
            </w:r>
          </w:p>
          <w:p w:rsidR="009D4457" w:rsidRPr="000E7631" w:rsidRDefault="009D4457" w:rsidP="00841DEB">
            <w:pPr>
              <w:numPr>
                <w:ilvl w:val="0"/>
                <w:numId w:val="4"/>
              </w:num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Korrekte grootte</w:t>
            </w:r>
          </w:p>
        </w:tc>
        <w:tc>
          <w:tcPr>
            <w:tcW w:w="1559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D4457" w:rsidRPr="000E7631" w:rsidRDefault="009D4457" w:rsidP="00DE7DF8">
      <w:pPr>
        <w:pStyle w:val="ListParagraph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80" w:lineRule="atLeast"/>
        <w:ind w:left="0"/>
        <w:textAlignment w:val="center"/>
        <w:rPr>
          <w:sz w:val="22"/>
          <w:szCs w:val="22"/>
          <w:lang w:val="en-GB"/>
        </w:rPr>
      </w:pPr>
    </w:p>
    <w:p w:rsidR="009D4457" w:rsidRPr="000E7631" w:rsidRDefault="009D4457" w:rsidP="00DE7DF8">
      <w:pPr>
        <w:tabs>
          <w:tab w:val="left" w:pos="4252"/>
        </w:tabs>
        <w:autoSpaceDE w:val="0"/>
        <w:autoSpaceDN w:val="0"/>
        <w:adjustRightInd w:val="0"/>
        <w:spacing w:line="280" w:lineRule="atLeast"/>
        <w:ind w:left="283" w:hanging="283"/>
        <w:textAlignment w:val="center"/>
        <w:rPr>
          <w:rFonts w:ascii="Arial" w:hAnsi="Arial" w:cs="Arial"/>
          <w:b/>
          <w:lang w:val="en-GB"/>
        </w:rPr>
      </w:pPr>
      <w:r w:rsidRPr="000E7631">
        <w:rPr>
          <w:rFonts w:ascii="Arial" w:hAnsi="Arial" w:cs="Arial"/>
          <w:b/>
          <w:lang w:val="en-GB"/>
        </w:rPr>
        <w:t>Pr</w:t>
      </w:r>
      <w:r>
        <w:rPr>
          <w:rFonts w:ascii="Arial" w:hAnsi="Arial" w:cs="Arial"/>
          <w:b/>
          <w:lang w:val="en-GB"/>
        </w:rPr>
        <w:t>aktiese aktiwiteit</w:t>
      </w:r>
      <w:r w:rsidRPr="000E7631">
        <w:rPr>
          <w:rFonts w:ascii="Arial" w:hAnsi="Arial" w:cs="Arial"/>
          <w:b/>
          <w:lang w:val="en-GB"/>
        </w:rPr>
        <w:t xml:space="preserve"> 4</w:t>
      </w:r>
      <w:r>
        <w:rPr>
          <w:rFonts w:ascii="Arial" w:hAnsi="Arial" w:cs="Arial"/>
          <w:b/>
          <w:lang w:val="en-GB"/>
        </w:rPr>
        <w:t>: Maak ‘n kussing</w:t>
      </w:r>
    </w:p>
    <w:p w:rsidR="009D4457" w:rsidRPr="000E7631" w:rsidRDefault="009D4457" w:rsidP="00DE7DF8">
      <w:pPr>
        <w:pStyle w:val="ListParagraph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80" w:lineRule="atLeast"/>
        <w:ind w:left="0"/>
        <w:textAlignment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Jy kan hierdie assesseringsrubriek gebruik om die kussings te evalueer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559"/>
        <w:gridCol w:w="1134"/>
        <w:gridCol w:w="1701"/>
        <w:gridCol w:w="1872"/>
      </w:tblGrid>
      <w:tr w:rsidR="009D4457" w:rsidRPr="000E7631" w:rsidTr="006D12E7">
        <w:tc>
          <w:tcPr>
            <w:tcW w:w="3652" w:type="dxa"/>
            <w:shd w:val="clear" w:color="auto" w:fill="C0C0C0"/>
          </w:tcPr>
          <w:p w:rsidR="009D4457" w:rsidRPr="000E7631" w:rsidRDefault="009D4457" w:rsidP="006D12E7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K</w:t>
            </w:r>
            <w:r w:rsidRPr="000E7631">
              <w:rPr>
                <w:rFonts w:ascii="Arial" w:hAnsi="Arial" w:cs="Arial"/>
                <w:b/>
                <w:lang w:val="en-GB"/>
              </w:rPr>
              <w:t>riteria</w:t>
            </w:r>
          </w:p>
        </w:tc>
        <w:tc>
          <w:tcPr>
            <w:tcW w:w="1559" w:type="dxa"/>
            <w:shd w:val="clear" w:color="auto" w:fill="C0C0C0"/>
          </w:tcPr>
          <w:p w:rsidR="009D4457" w:rsidRPr="000E7631" w:rsidRDefault="009D4457" w:rsidP="006D12E7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Uitstekend</w:t>
            </w:r>
          </w:p>
        </w:tc>
        <w:tc>
          <w:tcPr>
            <w:tcW w:w="1134" w:type="dxa"/>
            <w:shd w:val="clear" w:color="auto" w:fill="C0C0C0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b/>
                <w:lang w:val="en-GB"/>
              </w:rPr>
            </w:pPr>
            <w:r w:rsidRPr="000E7631">
              <w:rPr>
                <w:rFonts w:ascii="Arial" w:hAnsi="Arial" w:cs="Arial"/>
                <w:b/>
                <w:lang w:val="en-GB"/>
              </w:rPr>
              <w:t>Go</w:t>
            </w:r>
            <w:r>
              <w:rPr>
                <w:rFonts w:ascii="Arial" w:hAnsi="Arial" w:cs="Arial"/>
                <w:b/>
                <w:lang w:val="en-GB"/>
              </w:rPr>
              <w:t>e</w:t>
            </w:r>
            <w:r w:rsidRPr="000E7631">
              <w:rPr>
                <w:rFonts w:ascii="Arial" w:hAnsi="Arial" w:cs="Arial"/>
                <w:b/>
                <w:lang w:val="en-GB"/>
              </w:rPr>
              <w:t>d</w:t>
            </w:r>
          </w:p>
        </w:tc>
        <w:tc>
          <w:tcPr>
            <w:tcW w:w="1701" w:type="dxa"/>
            <w:shd w:val="clear" w:color="auto" w:fill="C0C0C0"/>
          </w:tcPr>
          <w:p w:rsidR="009D4457" w:rsidRPr="000E7631" w:rsidRDefault="009D4457" w:rsidP="006D12E7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Bevredigend</w:t>
            </w:r>
          </w:p>
        </w:tc>
        <w:tc>
          <w:tcPr>
            <w:tcW w:w="1872" w:type="dxa"/>
            <w:shd w:val="clear" w:color="auto" w:fill="C0C0C0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Benodig hulp</w:t>
            </w:r>
          </w:p>
        </w:tc>
      </w:tr>
      <w:tr w:rsidR="009D4457" w:rsidRPr="000E7631" w:rsidTr="006D12E7">
        <w:tc>
          <w:tcPr>
            <w:tcW w:w="3652" w:type="dxa"/>
          </w:tcPr>
          <w:p w:rsidR="009D4457" w:rsidRPr="000E7631" w:rsidRDefault="009D4457" w:rsidP="00841DE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aak ‘n kussingpatroon</w:t>
            </w:r>
          </w:p>
          <w:p w:rsidR="009D4457" w:rsidRPr="000E7631" w:rsidRDefault="009D4457" w:rsidP="00841DEB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Korrekte grootte</w:t>
            </w:r>
          </w:p>
          <w:p w:rsidR="009D4457" w:rsidRPr="000E7631" w:rsidRDefault="009D4457" w:rsidP="00841DEB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Naattoelatings </w:t>
            </w: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gesluit</w:t>
            </w:r>
          </w:p>
          <w:p w:rsidR="009D4457" w:rsidRPr="000E7631" w:rsidRDefault="009D4457" w:rsidP="00841DEB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Some ingesluit</w:t>
            </w:r>
          </w:p>
          <w:p w:rsidR="009D4457" w:rsidRPr="000E7631" w:rsidRDefault="009D4457" w:rsidP="00841DEB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tjies</w:t>
            </w:r>
          </w:p>
        </w:tc>
        <w:tc>
          <w:tcPr>
            <w:tcW w:w="1559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  <w:tc>
          <w:tcPr>
            <w:tcW w:w="1701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  <w:tc>
          <w:tcPr>
            <w:tcW w:w="1872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</w:tr>
      <w:tr w:rsidR="009D4457" w:rsidRPr="000E7631" w:rsidTr="006D12E7">
        <w:tc>
          <w:tcPr>
            <w:tcW w:w="3652" w:type="dxa"/>
          </w:tcPr>
          <w:p w:rsidR="009D4457" w:rsidRPr="000E7631" w:rsidRDefault="009D4457" w:rsidP="00841DE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Sit ritssluiter in wat in die middel oorvleuel</w:t>
            </w:r>
          </w:p>
          <w:p w:rsidR="009D4457" w:rsidRPr="000E7631" w:rsidRDefault="009D4457" w:rsidP="00841DEB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Oorvleuel eweredig</w:t>
            </w:r>
          </w:p>
          <w:p w:rsidR="009D4457" w:rsidRPr="000E7631" w:rsidRDefault="009D4457" w:rsidP="00841DEB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Reguit stikwerk</w:t>
            </w:r>
          </w:p>
          <w:p w:rsidR="009D4457" w:rsidRPr="000E7631" w:rsidRDefault="009D4457" w:rsidP="00841DEB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tjies</w:t>
            </w:r>
          </w:p>
        </w:tc>
        <w:tc>
          <w:tcPr>
            <w:tcW w:w="1559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  <w:tc>
          <w:tcPr>
            <w:tcW w:w="1701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  <w:tc>
          <w:tcPr>
            <w:tcW w:w="1872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</w:tr>
      <w:tr w:rsidR="009D4457" w:rsidRPr="000E7631" w:rsidTr="006D12E7">
        <w:tc>
          <w:tcPr>
            <w:tcW w:w="3652" w:type="dxa"/>
          </w:tcPr>
          <w:p w:rsidR="009D4457" w:rsidRPr="000E7631" w:rsidRDefault="009D4457" w:rsidP="00841DE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aak skuinsomboorsel</w:t>
            </w:r>
          </w:p>
          <w:p w:rsidR="009D4457" w:rsidRPr="000E7631" w:rsidRDefault="009D4457" w:rsidP="00841DEB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Korrekte breedte</w:t>
            </w:r>
          </w:p>
          <w:p w:rsidR="009D4457" w:rsidRPr="000E7631" w:rsidRDefault="009D4457" w:rsidP="00841DEB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tjiese nate</w:t>
            </w:r>
          </w:p>
          <w:p w:rsidR="009D4457" w:rsidRPr="000E7631" w:rsidRDefault="009D4457" w:rsidP="006D12E7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Goed gepars met nate oop</w:t>
            </w:r>
          </w:p>
        </w:tc>
        <w:tc>
          <w:tcPr>
            <w:tcW w:w="1559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  <w:tc>
          <w:tcPr>
            <w:tcW w:w="1701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  <w:tc>
          <w:tcPr>
            <w:tcW w:w="1872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</w:tr>
      <w:tr w:rsidR="009D4457" w:rsidRPr="000E7631" w:rsidTr="006D12E7">
        <w:tc>
          <w:tcPr>
            <w:tcW w:w="3652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Ma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ak buisboorsel</w:t>
            </w:r>
          </w:p>
          <w:p w:rsidR="009D4457" w:rsidRPr="000E7631" w:rsidRDefault="009D4457" w:rsidP="00841DEB">
            <w:pPr>
              <w:numPr>
                <w:ilvl w:val="0"/>
                <w:numId w:val="4"/>
              </w:num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Voldoende in een strook</w:t>
            </w:r>
          </w:p>
          <w:p w:rsidR="009D4457" w:rsidRPr="000E7631" w:rsidRDefault="009D4457" w:rsidP="00841DEB">
            <w:pPr>
              <w:numPr>
                <w:ilvl w:val="0"/>
                <w:numId w:val="4"/>
              </w:num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7631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weredige breedte</w:t>
            </w:r>
          </w:p>
          <w:p w:rsidR="009D4457" w:rsidRPr="000E7631" w:rsidRDefault="009D4457" w:rsidP="00841DEB">
            <w:pPr>
              <w:numPr>
                <w:ilvl w:val="0"/>
                <w:numId w:val="4"/>
              </w:num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Vooraf gekrimp</w:t>
            </w:r>
          </w:p>
        </w:tc>
        <w:tc>
          <w:tcPr>
            <w:tcW w:w="1559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  <w:tc>
          <w:tcPr>
            <w:tcW w:w="1701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  <w:tc>
          <w:tcPr>
            <w:tcW w:w="1872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</w:tr>
      <w:tr w:rsidR="009D4457" w:rsidRPr="000E7631" w:rsidTr="006D12E7">
        <w:tc>
          <w:tcPr>
            <w:tcW w:w="3652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Heg kussing vas met netjiese hoeke</w:t>
            </w:r>
          </w:p>
          <w:p w:rsidR="009D4457" w:rsidRPr="000E7631" w:rsidRDefault="009D4457" w:rsidP="00841DEB">
            <w:pPr>
              <w:numPr>
                <w:ilvl w:val="0"/>
                <w:numId w:val="6"/>
              </w:num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Hoeke eweredig</w:t>
            </w:r>
          </w:p>
          <w:p w:rsidR="009D4457" w:rsidRPr="000E7631" w:rsidRDefault="009D4457" w:rsidP="00841DEB">
            <w:pPr>
              <w:numPr>
                <w:ilvl w:val="0"/>
                <w:numId w:val="6"/>
              </w:num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Hoeke netjies</w:t>
            </w:r>
          </w:p>
          <w:p w:rsidR="009D4457" w:rsidRPr="000E7631" w:rsidRDefault="009D4457" w:rsidP="00841DEB">
            <w:pPr>
              <w:numPr>
                <w:ilvl w:val="0"/>
                <w:numId w:val="6"/>
              </w:num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Algemene voorkoms van kussing</w:t>
            </w:r>
          </w:p>
        </w:tc>
        <w:tc>
          <w:tcPr>
            <w:tcW w:w="1559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  <w:tc>
          <w:tcPr>
            <w:tcW w:w="1701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  <w:tc>
          <w:tcPr>
            <w:tcW w:w="1872" w:type="dxa"/>
          </w:tcPr>
          <w:p w:rsidR="009D4457" w:rsidRPr="000E7631" w:rsidRDefault="009D4457" w:rsidP="00841DE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="Times New Roman"/>
                <w:lang w:val="en-GB"/>
              </w:rPr>
            </w:pPr>
          </w:p>
        </w:tc>
      </w:tr>
    </w:tbl>
    <w:p w:rsidR="009D4457" w:rsidRPr="000E7631" w:rsidRDefault="009D4457" w:rsidP="00DE7DF8">
      <w:pPr>
        <w:tabs>
          <w:tab w:val="left" w:pos="567"/>
        </w:tabs>
        <w:autoSpaceDE w:val="0"/>
        <w:autoSpaceDN w:val="0"/>
        <w:adjustRightInd w:val="0"/>
        <w:spacing w:line="280" w:lineRule="atLeast"/>
        <w:textAlignment w:val="center"/>
        <w:rPr>
          <w:rFonts w:cs="Times New Roman"/>
          <w:sz w:val="22"/>
          <w:szCs w:val="22"/>
          <w:lang w:val="en-GB"/>
        </w:rPr>
      </w:pPr>
    </w:p>
    <w:p w:rsidR="009D4457" w:rsidRPr="000E7631" w:rsidRDefault="009D4457" w:rsidP="00DE7DF8">
      <w:pPr>
        <w:rPr>
          <w:rFonts w:cs="Times New Roman"/>
          <w:b/>
          <w:sz w:val="22"/>
          <w:szCs w:val="22"/>
        </w:rPr>
      </w:pPr>
    </w:p>
    <w:p w:rsidR="009D4457" w:rsidRPr="000E7631" w:rsidRDefault="009D4457" w:rsidP="00DE7DF8">
      <w:pPr>
        <w:rPr>
          <w:rFonts w:cs="Times New Roman"/>
          <w:sz w:val="22"/>
          <w:szCs w:val="22"/>
        </w:rPr>
      </w:pPr>
    </w:p>
    <w:p w:rsidR="009D4457" w:rsidRPr="000E7631" w:rsidRDefault="009D4457">
      <w:pPr>
        <w:rPr>
          <w:rFonts w:cs="Times New Roman"/>
          <w:sz w:val="22"/>
          <w:szCs w:val="22"/>
        </w:rPr>
      </w:pPr>
    </w:p>
    <w:sectPr w:rsidR="009D4457" w:rsidRPr="000E7631" w:rsidSect="009A4B2A">
      <w:headerReference w:type="default" r:id="rId7"/>
      <w:footerReference w:type="default" r:id="rId8"/>
      <w:pgSz w:w="11906" w:h="16838"/>
      <w:pgMar w:top="2560" w:right="996" w:bottom="1134" w:left="975" w:header="6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457" w:rsidRDefault="009D4457">
      <w:r>
        <w:separator/>
      </w:r>
    </w:p>
  </w:endnote>
  <w:endnote w:type="continuationSeparator" w:id="0">
    <w:p w:rsidR="009D4457" w:rsidRDefault="009D4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NeueLT Std L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toneSerifStd-Medium">
    <w:altName w:val="ITC Stone Serif Std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HelveticaNeueLT Std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UPFutura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LTStd-Md">
    <w:altName w:val="HelveticaNeueLT Std M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-Condense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57" w:rsidRDefault="009D4457" w:rsidP="0072273F">
    <w:pPr>
      <w:jc w:val="center"/>
      <w:rPr>
        <w:sz w:val="18"/>
        <w:szCs w:val="18"/>
      </w:rPr>
    </w:pPr>
    <w:r>
      <w:rPr>
        <w:sz w:val="18"/>
        <w:szCs w:val="18"/>
      </w:rPr>
      <w:t xml:space="preserve">© Oxford University Press </w:t>
    </w:r>
    <w:smartTag w:uri="urn:schemas-microsoft-com:office:smarttags" w:element="place">
      <w:r>
        <w:rPr>
          <w:sz w:val="18"/>
          <w:szCs w:val="18"/>
        </w:rPr>
        <w:t>Southern Africa</w:t>
      </w:r>
    </w:smartTag>
    <w:r>
      <w:rPr>
        <w:sz w:val="18"/>
        <w:szCs w:val="18"/>
      </w:rPr>
      <w:t xml:space="preserve"> (Pty) Ltd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457" w:rsidRDefault="009D4457">
      <w:r>
        <w:separator/>
      </w:r>
    </w:p>
  </w:footnote>
  <w:footnote w:type="continuationSeparator" w:id="0">
    <w:p w:rsidR="009D4457" w:rsidRDefault="009D4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57" w:rsidRDefault="009D4457">
    <w:pPr>
      <w:pStyle w:val="Header"/>
      <w:jc w:val="center"/>
      <w:rPr>
        <w:u w:val="doub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C07"/>
    <w:multiLevelType w:val="hybridMultilevel"/>
    <w:tmpl w:val="2430B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696D1E"/>
    <w:multiLevelType w:val="hybridMultilevel"/>
    <w:tmpl w:val="CFAA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B6152"/>
    <w:multiLevelType w:val="hybridMultilevel"/>
    <w:tmpl w:val="E904F990"/>
    <w:lvl w:ilvl="0" w:tplc="3F4A7B76">
      <w:start w:val="20"/>
      <w:numFmt w:val="bullet"/>
      <w:lvlText w:val=""/>
      <w:lvlJc w:val="left"/>
      <w:pPr>
        <w:ind w:left="41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>
    <w:nsid w:val="5C422055"/>
    <w:multiLevelType w:val="hybridMultilevel"/>
    <w:tmpl w:val="1F067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073AD6"/>
    <w:multiLevelType w:val="hybridMultilevel"/>
    <w:tmpl w:val="AC70C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CA0075"/>
    <w:multiLevelType w:val="hybridMultilevel"/>
    <w:tmpl w:val="7C94B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A07367"/>
    <w:multiLevelType w:val="hybridMultilevel"/>
    <w:tmpl w:val="1F044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73F"/>
    <w:rsid w:val="00047462"/>
    <w:rsid w:val="000E009E"/>
    <w:rsid w:val="000E7631"/>
    <w:rsid w:val="002202B4"/>
    <w:rsid w:val="002E3625"/>
    <w:rsid w:val="0045423E"/>
    <w:rsid w:val="00667CF2"/>
    <w:rsid w:val="006D12E7"/>
    <w:rsid w:val="006D6070"/>
    <w:rsid w:val="00715508"/>
    <w:rsid w:val="0072273F"/>
    <w:rsid w:val="008254DF"/>
    <w:rsid w:val="00840F98"/>
    <w:rsid w:val="00841DEB"/>
    <w:rsid w:val="009A4B2A"/>
    <w:rsid w:val="009D4457"/>
    <w:rsid w:val="00B8204A"/>
    <w:rsid w:val="00D757D2"/>
    <w:rsid w:val="00DE7DF8"/>
    <w:rsid w:val="00E7071F"/>
    <w:rsid w:val="00EF700F"/>
    <w:rsid w:val="00F6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70"/>
    <w:pPr>
      <w:widowControl w:val="0"/>
      <w:suppressAutoHyphens/>
    </w:pPr>
    <w:rPr>
      <w:rFonts w:cs="Tahoma"/>
      <w:kern w:val="1"/>
      <w:sz w:val="24"/>
      <w:szCs w:val="24"/>
      <w:lang w:val="en-ZA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6D6070"/>
  </w:style>
  <w:style w:type="character" w:customStyle="1" w:styleId="WW-Absatz-Standardschriftart">
    <w:name w:val="WW-Absatz-Standardschriftart"/>
    <w:uiPriority w:val="99"/>
    <w:rsid w:val="006D6070"/>
  </w:style>
  <w:style w:type="character" w:customStyle="1" w:styleId="WW-Absatz-Standardschriftart1">
    <w:name w:val="WW-Absatz-Standardschriftart1"/>
    <w:uiPriority w:val="99"/>
    <w:rsid w:val="006D6070"/>
  </w:style>
  <w:style w:type="character" w:customStyle="1" w:styleId="WW-Absatz-Standardschriftart11">
    <w:name w:val="WW-Absatz-Standardschriftart11"/>
    <w:uiPriority w:val="99"/>
    <w:rsid w:val="006D6070"/>
  </w:style>
  <w:style w:type="paragraph" w:customStyle="1" w:styleId="Heading">
    <w:name w:val="Heading"/>
    <w:basedOn w:val="Normal"/>
    <w:next w:val="BodyText"/>
    <w:uiPriority w:val="99"/>
    <w:rsid w:val="006D6070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D60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Mangal"/>
      <w:kern w:val="1"/>
      <w:sz w:val="21"/>
      <w:szCs w:val="21"/>
      <w:lang w:val="en-ZA" w:eastAsia="zh-CN" w:bidi="hi-IN"/>
    </w:rPr>
  </w:style>
  <w:style w:type="paragraph" w:styleId="List">
    <w:name w:val="List"/>
    <w:basedOn w:val="BodyText"/>
    <w:uiPriority w:val="99"/>
    <w:rsid w:val="006D6070"/>
  </w:style>
  <w:style w:type="paragraph" w:styleId="Caption">
    <w:name w:val="caption"/>
    <w:basedOn w:val="Normal"/>
    <w:uiPriority w:val="99"/>
    <w:qFormat/>
    <w:rsid w:val="006D60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6D6070"/>
    <w:pPr>
      <w:suppressLineNumbers/>
    </w:pPr>
  </w:style>
  <w:style w:type="paragraph" w:styleId="Header">
    <w:name w:val="header"/>
    <w:basedOn w:val="Normal"/>
    <w:link w:val="HeaderChar"/>
    <w:uiPriority w:val="99"/>
    <w:rsid w:val="006D6070"/>
    <w:pPr>
      <w:suppressLineNumbers/>
      <w:tabs>
        <w:tab w:val="center" w:pos="4982"/>
        <w:tab w:val="right" w:pos="996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Mangal"/>
      <w:kern w:val="1"/>
      <w:sz w:val="21"/>
      <w:szCs w:val="21"/>
      <w:lang w:val="en-ZA" w:eastAsia="zh-CN" w:bidi="hi-IN"/>
    </w:rPr>
  </w:style>
  <w:style w:type="paragraph" w:styleId="Footer">
    <w:name w:val="footer"/>
    <w:basedOn w:val="Normal"/>
    <w:link w:val="FooterChar"/>
    <w:uiPriority w:val="99"/>
    <w:rsid w:val="006D6070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Mangal"/>
      <w:kern w:val="1"/>
      <w:sz w:val="21"/>
      <w:szCs w:val="21"/>
      <w:lang w:val="en-ZA" w:eastAsia="zh-CN" w:bidi="hi-IN"/>
    </w:rPr>
  </w:style>
  <w:style w:type="paragraph" w:customStyle="1" w:styleId="ACT1stpara">
    <w:name w:val="ACT_1st para"/>
    <w:basedOn w:val="Normal"/>
    <w:uiPriority w:val="99"/>
    <w:rsid w:val="00DE7DF8"/>
    <w:pPr>
      <w:autoSpaceDE w:val="0"/>
      <w:autoSpaceDN w:val="0"/>
      <w:adjustRightInd w:val="0"/>
      <w:spacing w:line="270" w:lineRule="atLeast"/>
      <w:textAlignment w:val="baseline"/>
    </w:pPr>
    <w:rPr>
      <w:rFonts w:ascii="StoneSerifStd-Medium" w:hAnsi="StoneSerifStd-Medium" w:cs="StoneSerifStd-Medium"/>
      <w:color w:val="000000"/>
      <w:kern w:val="0"/>
      <w:sz w:val="20"/>
      <w:szCs w:val="20"/>
      <w:lang w:val="en-US" w:eastAsia="en-US" w:bidi="ar-SA"/>
    </w:rPr>
  </w:style>
  <w:style w:type="paragraph" w:customStyle="1" w:styleId="ACTnumrulebelow">
    <w:name w:val="ACT_num (rule below)"/>
    <w:basedOn w:val="Normal"/>
    <w:uiPriority w:val="99"/>
    <w:rsid w:val="00DE7DF8"/>
    <w:pPr>
      <w:pBdr>
        <w:bottom w:val="single" w:sz="8" w:space="8" w:color="4A2581"/>
      </w:pBdr>
      <w:autoSpaceDE w:val="0"/>
      <w:autoSpaceDN w:val="0"/>
      <w:adjustRightInd w:val="0"/>
      <w:spacing w:line="270" w:lineRule="atLeast"/>
      <w:ind w:left="510" w:hanging="510"/>
      <w:textAlignment w:val="baseline"/>
    </w:pPr>
    <w:rPr>
      <w:rFonts w:ascii="StoneSerifStd-Medium" w:hAnsi="StoneSerifStd-Medium" w:cs="StoneSerifStd-Medium"/>
      <w:color w:val="000000"/>
      <w:kern w:val="0"/>
      <w:sz w:val="20"/>
      <w:szCs w:val="20"/>
      <w:lang w:val="en-US" w:eastAsia="en-US" w:bidi="ar-SA"/>
    </w:rPr>
  </w:style>
  <w:style w:type="paragraph" w:customStyle="1" w:styleId="TABLE01">
    <w:name w:val="TABLE 01"/>
    <w:basedOn w:val="Normal"/>
    <w:uiPriority w:val="99"/>
    <w:rsid w:val="00DE7DF8"/>
    <w:pPr>
      <w:suppressAutoHyphens w:val="0"/>
      <w:autoSpaceDE w:val="0"/>
      <w:autoSpaceDN w:val="0"/>
      <w:adjustRightInd w:val="0"/>
      <w:spacing w:line="220" w:lineRule="atLeast"/>
      <w:textAlignment w:val="center"/>
    </w:pPr>
    <w:rPr>
      <w:rFonts w:ascii="HelveticaNeueLTStd-Roman" w:hAnsi="HelveticaNeueLTStd-Roman" w:cs="HelveticaNeueLTStd-Roman"/>
      <w:color w:val="000000"/>
      <w:kern w:val="0"/>
      <w:sz w:val="18"/>
      <w:szCs w:val="18"/>
      <w:lang w:val="en-US" w:eastAsia="en-US" w:bidi="ar-SA"/>
    </w:rPr>
  </w:style>
  <w:style w:type="paragraph" w:customStyle="1" w:styleId="TABLEhead">
    <w:name w:val="TABLE_head"/>
    <w:basedOn w:val="Normal"/>
    <w:uiPriority w:val="99"/>
    <w:rsid w:val="00DE7DF8"/>
    <w:pPr>
      <w:tabs>
        <w:tab w:val="left" w:pos="241"/>
      </w:tabs>
      <w:autoSpaceDE w:val="0"/>
      <w:autoSpaceDN w:val="0"/>
      <w:adjustRightInd w:val="0"/>
      <w:spacing w:line="240" w:lineRule="atLeast"/>
      <w:jc w:val="center"/>
      <w:textAlignment w:val="baseline"/>
    </w:pPr>
    <w:rPr>
      <w:rFonts w:ascii="HelveticaNeueLTStd-Bd" w:hAnsi="HelveticaNeueLTStd-Bd" w:cs="HelveticaNeueLTStd-Bd"/>
      <w:b/>
      <w:bCs/>
      <w:color w:val="FFFFFF"/>
      <w:kern w:val="0"/>
      <w:sz w:val="20"/>
      <w:szCs w:val="20"/>
      <w:lang w:val="en-US" w:eastAsia="en-US" w:bidi="ar-SA"/>
    </w:rPr>
  </w:style>
  <w:style w:type="paragraph" w:customStyle="1" w:styleId="DHeadTBGrade10">
    <w:name w:val="D Head (TB) (Grade 10)"/>
    <w:basedOn w:val="Normal"/>
    <w:uiPriority w:val="99"/>
    <w:rsid w:val="00DE7DF8"/>
    <w:pPr>
      <w:pBdr>
        <w:bottom w:val="single" w:sz="8" w:space="5" w:color="000000"/>
      </w:pBdr>
      <w:suppressAutoHyphens w:val="0"/>
      <w:autoSpaceDE w:val="0"/>
      <w:autoSpaceDN w:val="0"/>
      <w:adjustRightInd w:val="0"/>
      <w:spacing w:before="120" w:after="120" w:line="280" w:lineRule="atLeast"/>
      <w:textAlignment w:val="center"/>
    </w:pPr>
    <w:rPr>
      <w:rFonts w:ascii="OUPFutura" w:eastAsia="MS Mincho" w:hAnsi="OUPFutura" w:cs="OUPFutura"/>
      <w:color w:val="000000"/>
      <w:kern w:val="0"/>
      <w:sz w:val="22"/>
      <w:szCs w:val="22"/>
      <w:lang w:val="en-US" w:eastAsia="ja-JP" w:bidi="ar-SA"/>
    </w:rPr>
  </w:style>
  <w:style w:type="paragraph" w:customStyle="1" w:styleId="ACThead">
    <w:name w:val="ACT_head"/>
    <w:basedOn w:val="Normal"/>
    <w:link w:val="ACTheadChar"/>
    <w:uiPriority w:val="99"/>
    <w:rsid w:val="00DE7DF8"/>
    <w:pPr>
      <w:tabs>
        <w:tab w:val="left" w:pos="260"/>
        <w:tab w:val="left" w:pos="1920"/>
      </w:tabs>
      <w:autoSpaceDE w:val="0"/>
      <w:autoSpaceDN w:val="0"/>
      <w:adjustRightInd w:val="0"/>
      <w:spacing w:before="270" w:after="272" w:line="280" w:lineRule="atLeast"/>
      <w:textAlignment w:val="baseline"/>
    </w:pPr>
    <w:rPr>
      <w:rFonts w:ascii="HelveticaNeueLTStd-Md" w:hAnsi="HelveticaNeueLTStd-Md" w:cs="HelveticaNeueLTStd-Md"/>
      <w:color w:val="4A2581"/>
      <w:kern w:val="0"/>
      <w:lang w:val="en-GB" w:eastAsia="en-US" w:bidi="ar-SA"/>
    </w:rPr>
  </w:style>
  <w:style w:type="paragraph" w:customStyle="1" w:styleId="ACTnum">
    <w:name w:val="ACT_num"/>
    <w:basedOn w:val="Normal"/>
    <w:uiPriority w:val="99"/>
    <w:rsid w:val="00DE7DF8"/>
    <w:pPr>
      <w:autoSpaceDE w:val="0"/>
      <w:autoSpaceDN w:val="0"/>
      <w:adjustRightInd w:val="0"/>
      <w:spacing w:line="270" w:lineRule="atLeast"/>
      <w:ind w:left="510" w:hanging="510"/>
      <w:textAlignment w:val="baseline"/>
    </w:pPr>
    <w:rPr>
      <w:rFonts w:ascii="StoneSerifStd-Medium" w:hAnsi="StoneSerifStd-Medium" w:cs="StoneSerifStd-Medium"/>
      <w:color w:val="000000"/>
      <w:kern w:val="0"/>
      <w:sz w:val="20"/>
      <w:szCs w:val="20"/>
      <w:lang w:val="en-US" w:eastAsia="en-US" w:bidi="ar-SA"/>
    </w:rPr>
  </w:style>
  <w:style w:type="character" w:customStyle="1" w:styleId="HEADactivitybold">
    <w:name w:val="HEAD_activity bold"/>
    <w:uiPriority w:val="99"/>
    <w:rsid w:val="00DE7DF8"/>
    <w:rPr>
      <w:rFonts w:ascii="HelveticaNeueLTStd-Bd" w:hAnsi="HelveticaNeueLTStd-Bd"/>
      <w:b/>
      <w:outline/>
      <w:spacing w:val="0"/>
      <w:sz w:val="24"/>
      <w:u w:val="none"/>
      <w:vertAlign w:val="baseline"/>
    </w:rPr>
  </w:style>
  <w:style w:type="paragraph" w:customStyle="1" w:styleId="TABLEbul01">
    <w:name w:val="TABLE_bul 01"/>
    <w:basedOn w:val="TABLE01"/>
    <w:uiPriority w:val="99"/>
    <w:rsid w:val="00DE7DF8"/>
    <w:pPr>
      <w:suppressAutoHyphens/>
      <w:ind w:left="227" w:hanging="227"/>
    </w:pPr>
  </w:style>
  <w:style w:type="character" w:customStyle="1" w:styleId="ACTheadChar">
    <w:name w:val="ACT_head Char"/>
    <w:basedOn w:val="DefaultParagraphFont"/>
    <w:link w:val="ACThead"/>
    <w:uiPriority w:val="99"/>
    <w:locked/>
    <w:rsid w:val="00DE7DF8"/>
    <w:rPr>
      <w:rFonts w:ascii="HelveticaNeueLTStd-Md" w:hAnsi="HelveticaNeueLTStd-Md" w:cs="HelveticaNeueLTStd-Md"/>
      <w:color w:val="4A2581"/>
      <w:sz w:val="24"/>
      <w:szCs w:val="24"/>
      <w:lang w:val="en-GB" w:eastAsia="en-US" w:bidi="ar-SA"/>
    </w:rPr>
  </w:style>
  <w:style w:type="table" w:styleId="TableGrid">
    <w:name w:val="Table Grid"/>
    <w:basedOn w:val="TableNormal"/>
    <w:uiPriority w:val="99"/>
    <w:rsid w:val="00DE7DF8"/>
    <w:rPr>
      <w:rFonts w:ascii="Calibri" w:hAnsi="Calibri" w:cs="Calibri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E7DF8"/>
    <w:pPr>
      <w:widowControl/>
      <w:suppressAutoHyphens w:val="0"/>
      <w:ind w:left="720"/>
      <w:contextualSpacing/>
    </w:pPr>
    <w:rPr>
      <w:rFonts w:cs="Times New Roman"/>
      <w:kern w:val="0"/>
      <w:lang w:val="en-US" w:eastAsia="en-US" w:bidi="ar-SA"/>
    </w:rPr>
  </w:style>
  <w:style w:type="character" w:customStyle="1" w:styleId="ActivityHeadDChar">
    <w:name w:val="Activity (Head D) Char"/>
    <w:uiPriority w:val="99"/>
    <w:rsid w:val="00DE7DF8"/>
    <w:rPr>
      <w:rFonts w:ascii="Univers-Condensed" w:hAnsi="Univers-Condensed"/>
      <w:color w:val="000000"/>
      <w:w w:val="10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623</Words>
  <Characters>3557</Characters>
  <Application>Microsoft Office Outlook</Application>
  <DocSecurity>0</DocSecurity>
  <Lines>0</Lines>
  <Paragraphs>0</Paragraphs>
  <ScaleCrop>false</ScaleCrop>
  <Company>OXFORD UNIVESRITY PRESS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Rubrics</dc:title>
  <dc:subject/>
  <dc:creator>Lindsay.Norman</dc:creator>
  <cp:keywords/>
  <dc:description/>
  <cp:lastModifiedBy>Lindsay.Norman</cp:lastModifiedBy>
  <cp:revision>3</cp:revision>
  <dcterms:created xsi:type="dcterms:W3CDTF">2012-05-02T13:41:00Z</dcterms:created>
  <dcterms:modified xsi:type="dcterms:W3CDTF">2012-05-03T12:29:00Z</dcterms:modified>
</cp:coreProperties>
</file>